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E3AD" w14:textId="77777777" w:rsidR="009B0FA4" w:rsidRDefault="009B0FA4" w:rsidP="009B0FA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A</w:t>
      </w:r>
    </w:p>
    <w:p w14:paraId="70A42BC7" w14:textId="77777777" w:rsidR="009B0FA4" w:rsidRDefault="009B0FA4" w:rsidP="009B0FA4">
      <w:pPr>
        <w:autoSpaceDE w:val="0"/>
        <w:autoSpaceDN w:val="0"/>
        <w:adjustRightInd w:val="0"/>
        <w:rPr>
          <w:sz w:val="22"/>
          <w:szCs w:val="22"/>
        </w:rPr>
      </w:pPr>
    </w:p>
    <w:p w14:paraId="65305984" w14:textId="77777777" w:rsidR="009B0FA4" w:rsidRDefault="009B0FA4" w:rsidP="00DA2B8E">
      <w:pPr>
        <w:autoSpaceDE w:val="0"/>
        <w:autoSpaceDN w:val="0"/>
        <w:adjustRightInd w:val="0"/>
        <w:rPr>
          <w:sz w:val="22"/>
          <w:szCs w:val="22"/>
        </w:rPr>
      </w:pPr>
    </w:p>
    <w:p w14:paraId="5F3BE684" w14:textId="7712FACF" w:rsidR="00392200" w:rsidRPr="00392200" w:rsidRDefault="00392200" w:rsidP="00392200">
      <w:pPr>
        <w:jc w:val="right"/>
        <w:rPr>
          <w:b/>
          <w:bCs/>
          <w:sz w:val="28"/>
        </w:rPr>
      </w:pPr>
      <w:r w:rsidRPr="00392200">
        <w:rPr>
          <w:b/>
          <w:bCs/>
          <w:sz w:val="28"/>
        </w:rPr>
        <w:t xml:space="preserve">al Comune di </w:t>
      </w:r>
      <w:r w:rsidR="009319D2">
        <w:rPr>
          <w:b/>
          <w:bCs/>
          <w:sz w:val="28"/>
        </w:rPr>
        <w:t>NOVARA DI SICILIA</w:t>
      </w:r>
    </w:p>
    <w:p w14:paraId="18073185" w14:textId="6B3B413D" w:rsidR="00392200" w:rsidRPr="00392200" w:rsidRDefault="00392200" w:rsidP="009319D2">
      <w:pPr>
        <w:jc w:val="right"/>
        <w:rPr>
          <w:i/>
          <w:sz w:val="28"/>
        </w:rPr>
      </w:pPr>
      <w:r w:rsidRPr="00392200">
        <w:rPr>
          <w:i/>
          <w:sz w:val="28"/>
        </w:rPr>
        <w:t xml:space="preserve">Piazza </w:t>
      </w:r>
      <w:r w:rsidR="009319D2">
        <w:rPr>
          <w:i/>
          <w:sz w:val="28"/>
        </w:rPr>
        <w:t>G. Sofia</w:t>
      </w:r>
    </w:p>
    <w:p w14:paraId="67036D71" w14:textId="70F73A5A" w:rsidR="00392200" w:rsidRPr="00392200" w:rsidRDefault="00392200" w:rsidP="00392200">
      <w:pPr>
        <w:jc w:val="right"/>
        <w:rPr>
          <w:b/>
          <w:bCs/>
          <w:sz w:val="28"/>
        </w:rPr>
      </w:pPr>
      <w:r w:rsidRPr="00392200">
        <w:rPr>
          <w:b/>
          <w:bCs/>
        </w:rPr>
        <w:t>980</w:t>
      </w:r>
      <w:r w:rsidR="009319D2">
        <w:rPr>
          <w:b/>
          <w:bCs/>
        </w:rPr>
        <w:t>58</w:t>
      </w:r>
      <w:r w:rsidRPr="00392200">
        <w:rPr>
          <w:b/>
          <w:bCs/>
          <w:sz w:val="28"/>
        </w:rPr>
        <w:t xml:space="preserve"> – </w:t>
      </w:r>
      <w:r w:rsidR="009319D2">
        <w:rPr>
          <w:b/>
          <w:bCs/>
          <w:sz w:val="28"/>
          <w:u w:val="single"/>
        </w:rPr>
        <w:t>NOVARA DI SICILIA</w:t>
      </w:r>
      <w:r w:rsidRPr="00392200">
        <w:rPr>
          <w:b/>
          <w:bCs/>
          <w:sz w:val="28"/>
        </w:rPr>
        <w:t xml:space="preserve"> (ME) </w:t>
      </w:r>
    </w:p>
    <w:p w14:paraId="098A75C0" w14:textId="77777777" w:rsidR="00392200" w:rsidRDefault="00392200" w:rsidP="00392200">
      <w:pPr>
        <w:ind w:left="4956" w:firstLine="708"/>
      </w:pPr>
    </w:p>
    <w:p w14:paraId="1FD3F73B" w14:textId="77777777" w:rsidR="00392200" w:rsidRDefault="00392200" w:rsidP="00392200">
      <w:pPr>
        <w:ind w:left="3540" w:firstLine="708"/>
      </w:pPr>
      <w:r>
        <w:t xml:space="preserve">racc. </w:t>
      </w:r>
      <w:proofErr w:type="spellStart"/>
      <w:r>
        <w:t>a.r</w:t>
      </w:r>
      <w:proofErr w:type="spellEnd"/>
    </w:p>
    <w:p w14:paraId="21C059EB" w14:textId="74EF6455" w:rsidR="00392200" w:rsidRPr="00392200" w:rsidRDefault="00392200" w:rsidP="00392200">
      <w:pPr>
        <w:rPr>
          <w:sz w:val="21"/>
          <w:szCs w:val="21"/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6F440F">
        <w:rPr>
          <w:rFonts w:ascii="Helvetica Neue" w:hAnsi="Helvetica Neue" w:cs="Helvetica Neue"/>
          <w:sz w:val="22"/>
          <w:szCs w:val="22"/>
          <w:lang w:val="fr-FR"/>
        </w:rPr>
        <w:t>pec:</w:t>
      </w:r>
      <w:proofErr w:type="gramEnd"/>
      <w:r w:rsidRPr="006F440F">
        <w:rPr>
          <w:rFonts w:ascii="Helvetica Neue" w:hAnsi="Helvetica Neue" w:cs="Helvetica Neue"/>
          <w:sz w:val="22"/>
          <w:szCs w:val="22"/>
          <w:lang w:val="fr-FR"/>
        </w:rPr>
        <w:t xml:space="preserve"> </w:t>
      </w:r>
      <w:hyperlink r:id="rId5" w:history="1">
        <w:r w:rsidR="009319D2" w:rsidRPr="003F205D">
          <w:rPr>
            <w:rStyle w:val="Collegamentoipertestuale"/>
            <w:sz w:val="22"/>
            <w:szCs w:val="22"/>
          </w:rPr>
          <w:t>protocollocomunenovaradisicilia@pec.it</w:t>
        </w:r>
      </w:hyperlink>
    </w:p>
    <w:p w14:paraId="083993D7" w14:textId="23E94D1D" w:rsidR="0083102E" w:rsidRPr="009319D2" w:rsidRDefault="0083102E" w:rsidP="0074761A">
      <w:pPr>
        <w:rPr>
          <w:lang w:val="fr-FR"/>
        </w:rPr>
      </w:pPr>
    </w:p>
    <w:p w14:paraId="4840193E" w14:textId="77777777" w:rsidR="0083102E" w:rsidRPr="009319D2" w:rsidRDefault="0083102E" w:rsidP="0074761A">
      <w:pPr>
        <w:rPr>
          <w:lang w:val="fr-FR"/>
        </w:rPr>
      </w:pPr>
    </w:p>
    <w:p w14:paraId="57EC4696" w14:textId="77777777" w:rsidR="0074761A" w:rsidRPr="009319D2" w:rsidRDefault="0074761A" w:rsidP="0074761A">
      <w:pPr>
        <w:autoSpaceDE w:val="0"/>
        <w:autoSpaceDN w:val="0"/>
        <w:adjustRightInd w:val="0"/>
        <w:jc w:val="both"/>
        <w:rPr>
          <w:rFonts w:ascii="Footlight MT Light" w:hAnsi="Footlight MT Light"/>
          <w:sz w:val="22"/>
          <w:lang w:val="fr-FR"/>
        </w:rPr>
      </w:pPr>
    </w:p>
    <w:p w14:paraId="1E5CBAEB" w14:textId="67F9372A" w:rsidR="00254522" w:rsidRDefault="0074761A" w:rsidP="0016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5E59">
        <w:rPr>
          <w:b/>
          <w:bCs/>
          <w:sz w:val="26"/>
          <w:szCs w:val="26"/>
        </w:rPr>
        <w:t xml:space="preserve">DOMANDA DI PARTECIPAZIONE AL </w:t>
      </w:r>
      <w:r w:rsidR="00254522" w:rsidRPr="000C5E59">
        <w:rPr>
          <w:b/>
          <w:bCs/>
          <w:sz w:val="26"/>
          <w:szCs w:val="26"/>
        </w:rPr>
        <w:t>CONCORSO INTERNO PER TITOLI ED ESAMI PER PROGRESSIONE DI CARRIERA AI SENSI DELL’ART. 24 DEL D.LGS 150/09, PER LA COPERTURA DI</w:t>
      </w:r>
      <w:r w:rsidR="0016174A" w:rsidRPr="00631F6D">
        <w:rPr>
          <w:b/>
          <w:bCs/>
          <w:sz w:val="26"/>
          <w:szCs w:val="26"/>
        </w:rPr>
        <w:t xml:space="preserve"> N. 1 POSTO DI ISTRUTTORE </w:t>
      </w:r>
      <w:r w:rsidR="0016174A">
        <w:rPr>
          <w:b/>
          <w:bCs/>
          <w:sz w:val="26"/>
          <w:szCs w:val="26"/>
        </w:rPr>
        <w:t xml:space="preserve">DIRETTIVO </w:t>
      </w:r>
      <w:r w:rsidR="0016174A" w:rsidRPr="00631F6D">
        <w:rPr>
          <w:b/>
          <w:bCs/>
          <w:sz w:val="26"/>
          <w:szCs w:val="26"/>
        </w:rPr>
        <w:t>AMMINISTRATIVO</w:t>
      </w:r>
      <w:r w:rsidR="0016174A">
        <w:rPr>
          <w:b/>
          <w:bCs/>
          <w:sz w:val="26"/>
          <w:szCs w:val="26"/>
        </w:rPr>
        <w:t xml:space="preserve"> </w:t>
      </w:r>
      <w:r w:rsidR="0016174A">
        <w:rPr>
          <w:rFonts w:ascii="Arial Narrow" w:hAnsi="Arial Narrow"/>
          <w:b/>
          <w:bCs/>
          <w:sz w:val="28"/>
          <w:szCs w:val="28"/>
        </w:rPr>
        <w:t xml:space="preserve">– Area dei Funzionari di E.Q. </w:t>
      </w:r>
      <w:r w:rsidR="0016174A" w:rsidRPr="005F3B1C">
        <w:rPr>
          <w:rFonts w:ascii="Arial Narrow" w:hAnsi="Arial Narrow"/>
          <w:b/>
          <w:bCs/>
          <w:i/>
          <w:iCs/>
        </w:rPr>
        <w:t xml:space="preserve">(ex </w:t>
      </w:r>
      <w:proofErr w:type="spellStart"/>
      <w:r w:rsidR="0016174A" w:rsidRPr="005F3B1C">
        <w:rPr>
          <w:rFonts w:ascii="Arial Narrow" w:hAnsi="Arial Narrow"/>
          <w:b/>
          <w:bCs/>
          <w:i/>
          <w:iCs/>
        </w:rPr>
        <w:t>Cat</w:t>
      </w:r>
      <w:proofErr w:type="spellEnd"/>
      <w:r w:rsidR="0016174A" w:rsidRPr="005F3B1C">
        <w:rPr>
          <w:rFonts w:ascii="Arial Narrow" w:hAnsi="Arial Narrow"/>
          <w:b/>
          <w:bCs/>
          <w:i/>
          <w:iCs/>
        </w:rPr>
        <w:t>. D</w:t>
      </w:r>
      <w:r w:rsidR="0016174A">
        <w:rPr>
          <w:rFonts w:ascii="Arial Narrow" w:hAnsi="Arial Narrow"/>
          <w:b/>
          <w:bCs/>
          <w:i/>
          <w:iCs/>
        </w:rPr>
        <w:t>1</w:t>
      </w:r>
      <w:r w:rsidR="0016174A" w:rsidRPr="005F3B1C">
        <w:rPr>
          <w:rFonts w:ascii="Arial Narrow" w:hAnsi="Arial Narrow"/>
          <w:b/>
          <w:bCs/>
          <w:i/>
          <w:iCs/>
        </w:rPr>
        <w:t>)</w:t>
      </w:r>
      <w:r w:rsidR="0016174A">
        <w:rPr>
          <w:rFonts w:ascii="Arial Narrow" w:hAnsi="Arial Narrow"/>
          <w:b/>
          <w:bCs/>
          <w:i/>
          <w:iCs/>
        </w:rPr>
        <w:t xml:space="preserve"> </w:t>
      </w:r>
    </w:p>
    <w:p w14:paraId="667B8C5B" w14:textId="77777777" w:rsidR="009B0FA4" w:rsidRDefault="009B0FA4" w:rsidP="009B0FA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C34759E" w14:textId="77777777" w:rsidR="00392200" w:rsidRDefault="00392200" w:rsidP="00392200">
      <w:pPr>
        <w:pStyle w:val="Corpotesto"/>
        <w:spacing w:line="480" w:lineRule="auto"/>
        <w:rPr>
          <w:sz w:val="24"/>
        </w:rPr>
      </w:pPr>
    </w:p>
    <w:p w14:paraId="2CC467BC" w14:textId="07DB8971" w:rsidR="00296232" w:rsidRPr="008A63F4" w:rsidRDefault="00296232" w:rsidP="00392200">
      <w:pPr>
        <w:pStyle w:val="Corpotesto"/>
        <w:spacing w:line="480" w:lineRule="auto"/>
        <w:rPr>
          <w:b/>
          <w:sz w:val="24"/>
        </w:rPr>
      </w:pPr>
      <w:r>
        <w:rPr>
          <w:sz w:val="24"/>
        </w:rPr>
        <w:t xml:space="preserve">_l_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__________________________________________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 ___________________ il ______________ residente a ____________________ in via _____________________ n° _____ - Cod. Fisc. ____________________________</w:t>
      </w:r>
    </w:p>
    <w:p w14:paraId="783EE732" w14:textId="77777777" w:rsidR="0083102E" w:rsidRDefault="00296232" w:rsidP="0083102E">
      <w:pPr>
        <w:pStyle w:val="Titolo2"/>
        <w:jc w:val="center"/>
        <w:rPr>
          <w:szCs w:val="28"/>
        </w:rPr>
      </w:pPr>
      <w:r w:rsidRPr="00A06175">
        <w:rPr>
          <w:szCs w:val="28"/>
        </w:rPr>
        <w:t>CHIEDE</w:t>
      </w:r>
    </w:p>
    <w:p w14:paraId="52DA272C" w14:textId="7D189F57" w:rsidR="0083102E" w:rsidRPr="00E4444D" w:rsidRDefault="009B0FA4" w:rsidP="0083102E">
      <w:pPr>
        <w:pStyle w:val="Titolo2"/>
        <w:rPr>
          <w:color w:val="000000"/>
          <w:sz w:val="24"/>
        </w:rPr>
      </w:pPr>
      <w:r w:rsidRPr="0083102E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di essere ammesso/a </w:t>
      </w:r>
      <w:proofErr w:type="spellStart"/>
      <w:r w:rsidRPr="0083102E">
        <w:rPr>
          <w:rFonts w:ascii="Times New Roman" w:hAnsi="Times New Roman" w:cs="Times New Roman"/>
          <w:b w:val="0"/>
          <w:bCs w:val="0"/>
          <w:sz w:val="24"/>
          <w:u w:val="none"/>
        </w:rPr>
        <w:t>a</w:t>
      </w:r>
      <w:proofErr w:type="spellEnd"/>
      <w:r w:rsidRPr="0083102E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partecipare alla procedura selettiva per progressione di carriera, per titoli ed esami, finalizzata alla copertura di </w:t>
      </w:r>
      <w:r w:rsidR="0016174A">
        <w:rPr>
          <w:rFonts w:ascii="Times New Roman" w:hAnsi="Times New Roman" w:cs="Times New Roman"/>
          <w:b w:val="0"/>
          <w:bCs w:val="0"/>
          <w:sz w:val="24"/>
          <w:u w:val="none"/>
        </w:rPr>
        <w:t>n°</w:t>
      </w:r>
      <w:r w:rsidR="00C271EE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1</w:t>
      </w:r>
      <w:r w:rsidR="0016174A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posto</w:t>
      </w:r>
      <w:r w:rsidR="00C271EE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</w:t>
      </w:r>
      <w:r w:rsidR="00C271EE" w:rsidRPr="00C271EE">
        <w:rPr>
          <w:sz w:val="22"/>
          <w:szCs w:val="22"/>
          <w:u w:val="none"/>
        </w:rPr>
        <w:t xml:space="preserve">– </w:t>
      </w:r>
      <w:r w:rsidR="00C271EE" w:rsidRPr="00C271EE">
        <w:rPr>
          <w:sz w:val="22"/>
          <w:szCs w:val="22"/>
        </w:rPr>
        <w:t>a tempo pieno ed indeterminato</w:t>
      </w:r>
      <w:r w:rsidR="00C271EE" w:rsidRPr="00C271EE">
        <w:rPr>
          <w:sz w:val="24"/>
          <w:u w:val="none"/>
        </w:rPr>
        <w:t xml:space="preserve"> - </w:t>
      </w:r>
      <w:r w:rsidR="0016174A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di </w:t>
      </w:r>
      <w:r w:rsidR="0016174A" w:rsidRPr="0016174A">
        <w:rPr>
          <w:sz w:val="24"/>
        </w:rPr>
        <w:t>Istruttore Direttivo Amministrativo – da inquadrare nell’Area dei Funzionari di E.Q.</w:t>
      </w:r>
      <w:r w:rsidR="0016174A" w:rsidRPr="009319D2">
        <w:rPr>
          <w:sz w:val="24"/>
          <w:u w:val="none"/>
        </w:rPr>
        <w:t xml:space="preserve"> </w:t>
      </w:r>
      <w:r w:rsidR="0016174A" w:rsidRPr="009319D2">
        <w:rPr>
          <w:sz w:val="20"/>
          <w:szCs w:val="20"/>
          <w:u w:val="none"/>
        </w:rPr>
        <w:t>(</w:t>
      </w:r>
      <w:r w:rsidR="0016174A" w:rsidRPr="009319D2">
        <w:rPr>
          <w:sz w:val="20"/>
          <w:szCs w:val="20"/>
        </w:rPr>
        <w:t xml:space="preserve">ex </w:t>
      </w:r>
      <w:proofErr w:type="spellStart"/>
      <w:r w:rsidR="0016174A" w:rsidRPr="009319D2">
        <w:rPr>
          <w:sz w:val="20"/>
          <w:szCs w:val="20"/>
        </w:rPr>
        <w:t>Cat</w:t>
      </w:r>
      <w:proofErr w:type="spellEnd"/>
      <w:r w:rsidR="0016174A" w:rsidRPr="009319D2">
        <w:rPr>
          <w:sz w:val="20"/>
          <w:szCs w:val="20"/>
        </w:rPr>
        <w:t xml:space="preserve"> D</w:t>
      </w:r>
      <w:r w:rsidR="0016174A" w:rsidRPr="009319D2">
        <w:rPr>
          <w:sz w:val="20"/>
          <w:szCs w:val="20"/>
          <w:u w:val="none"/>
        </w:rPr>
        <w:t>)</w:t>
      </w:r>
      <w:r w:rsidR="0016174A" w:rsidRPr="009319D2">
        <w:rPr>
          <w:sz w:val="24"/>
          <w:u w:val="none"/>
        </w:rPr>
        <w:t xml:space="preserve"> </w:t>
      </w:r>
      <w:r w:rsidR="00C271EE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del Comune di </w:t>
      </w:r>
      <w:r w:rsidR="009319D2">
        <w:rPr>
          <w:rFonts w:ascii="Times New Roman" w:hAnsi="Times New Roman" w:cs="Times New Roman"/>
          <w:b w:val="0"/>
          <w:bCs w:val="0"/>
          <w:sz w:val="24"/>
          <w:u w:val="none"/>
        </w:rPr>
        <w:t>Novara di Sicilia</w:t>
      </w:r>
      <w:r w:rsidR="00C271EE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</w:t>
      </w:r>
    </w:p>
    <w:p w14:paraId="0B010A85" w14:textId="77777777" w:rsidR="00C271EE" w:rsidRPr="00C271EE" w:rsidRDefault="00C271EE" w:rsidP="0083102E">
      <w:pPr>
        <w:pStyle w:val="Titolo2"/>
        <w:rPr>
          <w:rFonts w:ascii="Footlight MT Light" w:hAnsi="Footlight MT Light"/>
          <w:b w:val="0"/>
          <w:bCs w:val="0"/>
          <w:sz w:val="12"/>
          <w:szCs w:val="12"/>
          <w:u w:val="none"/>
        </w:rPr>
      </w:pPr>
    </w:p>
    <w:p w14:paraId="360EB03E" w14:textId="13D91B82" w:rsidR="008A63F4" w:rsidRPr="0083102E" w:rsidRDefault="008A63F4" w:rsidP="0083102E">
      <w:pPr>
        <w:pStyle w:val="Titolo2"/>
        <w:rPr>
          <w:b w:val="0"/>
          <w:bCs w:val="0"/>
          <w:sz w:val="24"/>
          <w:u w:val="none"/>
        </w:rPr>
      </w:pPr>
      <w:r w:rsidRPr="0083102E">
        <w:rPr>
          <w:rFonts w:ascii="Footlight MT Light" w:hAnsi="Footlight MT Light"/>
          <w:b w:val="0"/>
          <w:bCs w:val="0"/>
          <w:sz w:val="24"/>
          <w:u w:val="none"/>
        </w:rPr>
        <w:t xml:space="preserve">A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C8BFF88" w14:textId="77777777" w:rsidR="00CB27BA" w:rsidRPr="00085397" w:rsidRDefault="00CB27BA" w:rsidP="008A63F4">
      <w:pPr>
        <w:pStyle w:val="Titolo2"/>
        <w:jc w:val="center"/>
        <w:rPr>
          <w:i/>
          <w:sz w:val="16"/>
          <w:szCs w:val="16"/>
          <w:u w:val="none"/>
        </w:rPr>
      </w:pPr>
    </w:p>
    <w:p w14:paraId="51D6E969" w14:textId="77777777" w:rsidR="008A63F4" w:rsidRPr="00CB27BA" w:rsidRDefault="008A63F4" w:rsidP="008A63F4">
      <w:pPr>
        <w:pStyle w:val="Titolo2"/>
        <w:jc w:val="center"/>
        <w:rPr>
          <w:i/>
          <w:sz w:val="40"/>
          <w:szCs w:val="40"/>
          <w:u w:val="none"/>
        </w:rPr>
      </w:pPr>
      <w:r w:rsidRPr="00CB27BA">
        <w:rPr>
          <w:i/>
          <w:sz w:val="40"/>
          <w:szCs w:val="40"/>
          <w:u w:val="none"/>
        </w:rPr>
        <w:t>DICHIARA</w:t>
      </w:r>
    </w:p>
    <w:p w14:paraId="3CC5354A" w14:textId="77777777" w:rsidR="00CB27BA" w:rsidRDefault="00CB27BA" w:rsidP="00F35406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 xml:space="preserve">di essere </w:t>
      </w:r>
      <w:proofErr w:type="spellStart"/>
      <w:r>
        <w:t>nat</w:t>
      </w:r>
      <w:proofErr w:type="spellEnd"/>
      <w:r>
        <w:t>_ a _______________________ il __________________</w:t>
      </w:r>
    </w:p>
    <w:p w14:paraId="749A310B" w14:textId="77777777" w:rsidR="00CB27BA" w:rsidRDefault="00CB27BA" w:rsidP="00F35406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di essere residente a _______________________ nella via __________________ n° ______</w:t>
      </w:r>
    </w:p>
    <w:p w14:paraId="06EFD223" w14:textId="3DF50CF8" w:rsidR="00055605" w:rsidRPr="00055605" w:rsidRDefault="00CB27BA" w:rsidP="00055605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di essere in possesso dei requisiti previsti nel BANDO, e più precisamente:</w:t>
      </w:r>
    </w:p>
    <w:p w14:paraId="0F287331" w14:textId="65EE418C" w:rsidR="009B0FA4" w:rsidRDefault="009B0FA4" w:rsidP="00F3540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dipendente di ruolo del Comune di </w:t>
      </w:r>
      <w:r w:rsidR="009319D2">
        <w:rPr>
          <w:sz w:val="22"/>
          <w:szCs w:val="22"/>
        </w:rPr>
        <w:t xml:space="preserve">Novara di Sicilia </w:t>
      </w:r>
      <w:r>
        <w:rPr>
          <w:sz w:val="22"/>
          <w:szCs w:val="22"/>
        </w:rPr>
        <w:t>con rapporto di lavoro a tempo indeterminato pieno/parziale, inquadrato nell</w:t>
      </w:r>
      <w:r w:rsidR="009319D2">
        <w:rPr>
          <w:sz w:val="22"/>
          <w:szCs w:val="22"/>
        </w:rPr>
        <w:t>’Area degli ____________________________ (ex</w:t>
      </w:r>
      <w:r>
        <w:rPr>
          <w:sz w:val="22"/>
          <w:szCs w:val="22"/>
        </w:rPr>
        <w:t xml:space="preserve"> </w:t>
      </w:r>
      <w:proofErr w:type="spellStart"/>
      <w:r w:rsidR="009319D2">
        <w:rPr>
          <w:sz w:val="22"/>
          <w:szCs w:val="22"/>
        </w:rPr>
        <w:t>C</w:t>
      </w:r>
      <w:r>
        <w:rPr>
          <w:sz w:val="22"/>
          <w:szCs w:val="22"/>
        </w:rPr>
        <w:t>at</w:t>
      </w:r>
      <w:proofErr w:type="spellEnd"/>
      <w:r w:rsidR="009319D2">
        <w:rPr>
          <w:sz w:val="22"/>
          <w:szCs w:val="22"/>
        </w:rPr>
        <w:t xml:space="preserve"> __</w:t>
      </w:r>
      <w:r w:rsidR="00055605">
        <w:rPr>
          <w:sz w:val="22"/>
          <w:szCs w:val="22"/>
        </w:rPr>
        <w:t>___</w:t>
      </w:r>
      <w:r>
        <w:rPr>
          <w:sz w:val="22"/>
          <w:szCs w:val="22"/>
        </w:rPr>
        <w:t>;</w:t>
      </w:r>
    </w:p>
    <w:p w14:paraId="7CFF6D6B" w14:textId="715658FE" w:rsidR="00055605" w:rsidRPr="0083102E" w:rsidRDefault="00055605" w:rsidP="00055605">
      <w:pPr>
        <w:numPr>
          <w:ilvl w:val="0"/>
          <w:numId w:val="5"/>
        </w:num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di essere in p</w:t>
      </w:r>
      <w:r w:rsidRPr="00C15835">
        <w:t>ossesso de</w:t>
      </w:r>
      <w:r>
        <w:t>l</w:t>
      </w:r>
      <w:r w:rsidRPr="00C15835">
        <w:t xml:space="preserve"> seguent</w:t>
      </w:r>
      <w:r>
        <w:t>e</w:t>
      </w:r>
      <w:r w:rsidRPr="00C15835">
        <w:t xml:space="preserve"> titol</w:t>
      </w:r>
      <w:r>
        <w:t>o</w:t>
      </w:r>
      <w:r w:rsidRPr="00C15835">
        <w:t xml:space="preserve"> di studio o titoli equipollenti per</w:t>
      </w:r>
      <w:r>
        <w:t xml:space="preserve"> </w:t>
      </w:r>
      <w:r w:rsidRPr="00C15835">
        <w:t>legge</w:t>
      </w:r>
      <w:r w:rsidR="00C271EE">
        <w:t>:</w:t>
      </w:r>
      <w:r>
        <w:t xml:space="preserve"> </w:t>
      </w:r>
    </w:p>
    <w:p w14:paraId="4F7C66E6" w14:textId="314E8649" w:rsidR="00055605" w:rsidRPr="00C271EE" w:rsidRDefault="00C271EE" w:rsidP="00C271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Cs w:val="20"/>
        </w:rPr>
      </w:pPr>
      <w:r w:rsidRPr="00C271EE">
        <w:rPr>
          <w:rFonts w:ascii="Garamond" w:hAnsi="Garamond" w:cs="Arial"/>
          <w:sz w:val="28"/>
          <w:szCs w:val="28"/>
        </w:rPr>
        <w:lastRenderedPageBreak/>
        <w:t xml:space="preserve">Laurea </w:t>
      </w:r>
      <w:r w:rsidR="009319D2" w:rsidRPr="009319D2">
        <w:rPr>
          <w:rFonts w:ascii="Garamond" w:hAnsi="Garamond" w:cs="Arial"/>
          <w:sz w:val="24"/>
        </w:rPr>
        <w:t>triennale/specialistica</w:t>
      </w:r>
      <w:r w:rsidR="009319D2">
        <w:rPr>
          <w:rFonts w:ascii="Garamond" w:hAnsi="Garamond" w:cs="Arial"/>
          <w:sz w:val="28"/>
          <w:szCs w:val="28"/>
        </w:rPr>
        <w:t xml:space="preserve"> </w:t>
      </w:r>
      <w:r w:rsidR="009319D2" w:rsidRPr="009319D2">
        <w:rPr>
          <w:rFonts w:ascii="Garamond" w:hAnsi="Garamond" w:cs="Arial"/>
          <w:sz w:val="24"/>
        </w:rPr>
        <w:t>in</w:t>
      </w:r>
      <w:r w:rsidR="009319D2">
        <w:rPr>
          <w:rFonts w:ascii="Garamond" w:hAnsi="Garamond" w:cs="Arial"/>
          <w:sz w:val="28"/>
          <w:szCs w:val="28"/>
        </w:rPr>
        <w:t xml:space="preserve"> __________________________________________</w:t>
      </w:r>
      <w:r w:rsidRPr="00C271EE">
        <w:rPr>
          <w:rFonts w:ascii="Garamond" w:hAnsi="Garamond" w:cs="Arial"/>
          <w:szCs w:val="20"/>
        </w:rPr>
        <w:t xml:space="preserve"> (DPR 14/87) conseguita in data _____________________ presso l’Università degli Studi di __________________________ con il voto finale di _______/_____</w:t>
      </w:r>
    </w:p>
    <w:p w14:paraId="7A772D4D" w14:textId="5CC6A0F8" w:rsidR="009B0FA4" w:rsidRDefault="00055605" w:rsidP="0005560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B0FA4">
        <w:rPr>
          <w:sz w:val="22"/>
          <w:szCs w:val="22"/>
        </w:rPr>
        <w:t>i essere in possesso del seguente titolo di studio ulteriore:</w:t>
      </w:r>
    </w:p>
    <w:p w14:paraId="5147ADB1" w14:textId="77777777" w:rsidR="009319D2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4911CF52" w14:textId="55A90C3F" w:rsidR="009B0FA4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9B0FA4" w:rsidRPr="009319D2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7A386FF2" w14:textId="77777777" w:rsidR="009319D2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3380221A" w14:textId="77777777" w:rsidR="009319D2" w:rsidRPr="009319D2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9319D2">
        <w:rPr>
          <w:sz w:val="22"/>
          <w:szCs w:val="22"/>
        </w:rPr>
        <w:t>____________________________________________________________________________</w:t>
      </w:r>
    </w:p>
    <w:p w14:paraId="39F2D272" w14:textId="77777777" w:rsidR="009319D2" w:rsidRPr="009319D2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724BCC6C" w14:textId="1F412F66" w:rsidR="00C271EE" w:rsidRPr="00C271EE" w:rsidRDefault="00055605" w:rsidP="00C27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C271EE">
        <w:rPr>
          <w:rFonts w:asciiTheme="majorBidi" w:hAnsiTheme="majorBidi" w:cstheme="majorBidi"/>
          <w:b w:val="0"/>
          <w:bCs w:val="0"/>
          <w:sz w:val="22"/>
          <w:szCs w:val="22"/>
        </w:rPr>
        <w:t>d</w:t>
      </w:r>
      <w:r w:rsidR="009B0FA4" w:rsidRPr="00C271EE">
        <w:rPr>
          <w:rFonts w:asciiTheme="majorBidi" w:hAnsiTheme="majorBidi" w:cstheme="majorBidi"/>
          <w:b w:val="0"/>
          <w:bCs w:val="0"/>
          <w:sz w:val="22"/>
          <w:szCs w:val="22"/>
        </w:rPr>
        <w:t>i avere un’anzianità di servizio (a termine ed a tempo indeterminato), nell</w:t>
      </w:r>
      <w:r w:rsidR="00C271EE" w:rsidRPr="00C271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’Area degli Istruttori (ex </w:t>
      </w:r>
      <w:proofErr w:type="spellStart"/>
      <w:r w:rsidR="00C271EE" w:rsidRPr="00C271EE">
        <w:rPr>
          <w:rFonts w:asciiTheme="majorBidi" w:hAnsiTheme="majorBidi" w:cstheme="majorBidi"/>
          <w:b w:val="0"/>
          <w:bCs w:val="0"/>
          <w:sz w:val="22"/>
          <w:szCs w:val="22"/>
        </w:rPr>
        <w:t>Cat</w:t>
      </w:r>
      <w:proofErr w:type="spellEnd"/>
      <w:r w:rsidR="00C271EE" w:rsidRPr="00C271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. C) </w:t>
      </w:r>
      <w:r w:rsidR="009B0FA4" w:rsidRPr="00C271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di numero </w:t>
      </w:r>
      <w:r w:rsidR="00C271EE" w:rsidRPr="00C271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_____________ </w:t>
      </w:r>
      <w:r w:rsidR="009B0FA4" w:rsidRPr="00C271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anni presso l’amministrazione </w:t>
      </w:r>
      <w:r w:rsidR="00C271EE" w:rsidRPr="00C271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che bandisce il concorso e di avere svolto </w:t>
      </w:r>
      <w:r w:rsidR="00C271EE" w:rsidRPr="00C271EE">
        <w:rPr>
          <w:rFonts w:asciiTheme="majorBidi" w:hAnsiTheme="majorBidi" w:cstheme="majorBidi"/>
          <w:b w:val="0"/>
          <w:bCs w:val="0"/>
          <w:color w:val="000000"/>
          <w:sz w:val="22"/>
          <w:szCs w:val="22"/>
        </w:rPr>
        <w:t xml:space="preserve">anche a contratto o mediante collaborazioni documentate, con la Pubblica amministrazione per attività afferenti ai profili relativi ai posti da ricoprire </w:t>
      </w:r>
      <w:r w:rsidR="00C271EE" w:rsidRPr="00C271EE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  <w:u w:val="single"/>
        </w:rPr>
        <w:t>e, nello specifico</w:t>
      </w:r>
      <w:r w:rsidR="00C271EE" w:rsidRPr="00C271EE">
        <w:rPr>
          <w:rFonts w:asciiTheme="majorBidi" w:hAnsiTheme="majorBidi" w:cstheme="majorBidi"/>
          <w:b w:val="0"/>
          <w:bCs w:val="0"/>
          <w:color w:val="000000"/>
          <w:sz w:val="22"/>
          <w:szCs w:val="22"/>
          <w:u w:val="single"/>
        </w:rPr>
        <w:t>:</w:t>
      </w:r>
    </w:p>
    <w:p w14:paraId="1881D8D3" w14:textId="77777777" w:rsidR="00C271EE" w:rsidRPr="00B57CA1" w:rsidRDefault="00C271EE" w:rsidP="00C271EE">
      <w:pPr>
        <w:pStyle w:val="Paragrafoelenco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/>
        <w:jc w:val="both"/>
        <w:rPr>
          <w:b w:val="0"/>
          <w:bCs w:val="0"/>
          <w:sz w:val="26"/>
          <w:szCs w:val="26"/>
        </w:rPr>
      </w:pP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>dal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 ___________ </w:t>
      </w: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>al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 ___________ </w:t>
      </w: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presso </w:t>
      </w:r>
      <w:r>
        <w:rPr>
          <w:rFonts w:ascii="Arial" w:hAnsi="Arial" w:cs="Arial"/>
          <w:b w:val="0"/>
          <w:bCs w:val="0"/>
          <w:color w:val="000000"/>
          <w:sz w:val="24"/>
        </w:rPr>
        <w:t>_______________________________</w:t>
      </w:r>
    </w:p>
    <w:p w14:paraId="4867C27D" w14:textId="77777777" w:rsidR="00C271EE" w:rsidRPr="00963D95" w:rsidRDefault="00C271EE" w:rsidP="00C271EE">
      <w:pPr>
        <w:pStyle w:val="Paragrafoelenco"/>
        <w:autoSpaceDE w:val="0"/>
        <w:autoSpaceDN w:val="0"/>
        <w:adjustRightInd w:val="0"/>
        <w:spacing w:line="360" w:lineRule="auto"/>
        <w:ind w:left="1134"/>
        <w:jc w:val="both"/>
        <w:rPr>
          <w:b w:val="0"/>
          <w:bCs w:val="0"/>
          <w:sz w:val="26"/>
          <w:szCs w:val="26"/>
        </w:rPr>
      </w:pPr>
      <w:r w:rsidRPr="00963D95">
        <w:rPr>
          <w:rFonts w:ascii="Arial" w:hAnsi="Arial" w:cs="Arial"/>
          <w:b w:val="0"/>
          <w:bCs w:val="0"/>
          <w:color w:val="000000"/>
          <w:sz w:val="21"/>
          <w:szCs w:val="21"/>
        </w:rPr>
        <w:t>con mansioni di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____________________________________________________________</w:t>
      </w:r>
    </w:p>
    <w:p w14:paraId="4F9D09DB" w14:textId="77777777" w:rsidR="00C271EE" w:rsidRDefault="00C271EE" w:rsidP="00C271EE">
      <w:pPr>
        <w:autoSpaceDE w:val="0"/>
        <w:autoSpaceDN w:val="0"/>
        <w:adjustRightInd w:val="0"/>
        <w:ind w:left="1134"/>
        <w:jc w:val="both"/>
        <w:rPr>
          <w:rFonts w:ascii="Symbol" w:hAnsi="Symbol" w:cs="Symbol"/>
          <w:color w:val="000000"/>
        </w:rPr>
      </w:pPr>
    </w:p>
    <w:p w14:paraId="568FE53B" w14:textId="77777777" w:rsidR="00C271EE" w:rsidRPr="00B57CA1" w:rsidRDefault="00C271EE" w:rsidP="00C271EE">
      <w:pPr>
        <w:pStyle w:val="Paragrafoelenco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/>
        <w:jc w:val="both"/>
        <w:rPr>
          <w:b w:val="0"/>
          <w:bCs w:val="0"/>
          <w:sz w:val="26"/>
          <w:szCs w:val="26"/>
        </w:rPr>
      </w:pP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>dal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 ___________ </w:t>
      </w: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>al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 ___________ </w:t>
      </w: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presso </w:t>
      </w:r>
      <w:r>
        <w:rPr>
          <w:rFonts w:ascii="Arial" w:hAnsi="Arial" w:cs="Arial"/>
          <w:b w:val="0"/>
          <w:bCs w:val="0"/>
          <w:color w:val="000000"/>
          <w:sz w:val="24"/>
        </w:rPr>
        <w:t>_______________________________</w:t>
      </w:r>
    </w:p>
    <w:p w14:paraId="6959FDFE" w14:textId="77777777" w:rsidR="00C271EE" w:rsidRPr="00963D95" w:rsidRDefault="00C271EE" w:rsidP="00C271EE">
      <w:pPr>
        <w:pStyle w:val="Paragrafoelenco"/>
        <w:autoSpaceDE w:val="0"/>
        <w:autoSpaceDN w:val="0"/>
        <w:adjustRightInd w:val="0"/>
        <w:spacing w:line="360" w:lineRule="auto"/>
        <w:ind w:left="1134"/>
        <w:jc w:val="both"/>
        <w:rPr>
          <w:b w:val="0"/>
          <w:bCs w:val="0"/>
          <w:sz w:val="26"/>
          <w:szCs w:val="26"/>
        </w:rPr>
      </w:pPr>
      <w:r w:rsidRPr="00963D95">
        <w:rPr>
          <w:rFonts w:ascii="Arial" w:hAnsi="Arial" w:cs="Arial"/>
          <w:b w:val="0"/>
          <w:bCs w:val="0"/>
          <w:color w:val="000000"/>
          <w:sz w:val="21"/>
          <w:szCs w:val="21"/>
        </w:rPr>
        <w:t>con mansioni di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____________________________________________________________</w:t>
      </w:r>
    </w:p>
    <w:p w14:paraId="3C71F940" w14:textId="77777777" w:rsidR="00C271EE" w:rsidRDefault="00C271EE" w:rsidP="00C271EE">
      <w:pPr>
        <w:autoSpaceDE w:val="0"/>
        <w:autoSpaceDN w:val="0"/>
        <w:adjustRightInd w:val="0"/>
        <w:ind w:left="1134"/>
        <w:jc w:val="both"/>
        <w:rPr>
          <w:rFonts w:ascii="Symbol" w:hAnsi="Symbol" w:cs="Symbol"/>
          <w:color w:val="000000"/>
        </w:rPr>
      </w:pPr>
    </w:p>
    <w:p w14:paraId="7B73EF60" w14:textId="77777777" w:rsidR="00C271EE" w:rsidRPr="00B57CA1" w:rsidRDefault="00C271EE" w:rsidP="00C271EE">
      <w:pPr>
        <w:pStyle w:val="Paragrafoelenco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/>
        <w:jc w:val="both"/>
        <w:rPr>
          <w:b w:val="0"/>
          <w:bCs w:val="0"/>
          <w:sz w:val="26"/>
          <w:szCs w:val="26"/>
        </w:rPr>
      </w:pP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>dal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 ___________ </w:t>
      </w: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>al</w:t>
      </w:r>
      <w:r>
        <w:rPr>
          <w:rFonts w:ascii="Arial" w:hAnsi="Arial" w:cs="Arial"/>
          <w:b w:val="0"/>
          <w:bCs w:val="0"/>
          <w:color w:val="000000"/>
          <w:sz w:val="24"/>
        </w:rPr>
        <w:t xml:space="preserve"> ___________ </w:t>
      </w:r>
      <w:r w:rsidRPr="00B57CA1"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presso </w:t>
      </w:r>
      <w:r>
        <w:rPr>
          <w:rFonts w:ascii="Arial" w:hAnsi="Arial" w:cs="Arial"/>
          <w:b w:val="0"/>
          <w:bCs w:val="0"/>
          <w:color w:val="000000"/>
          <w:sz w:val="24"/>
        </w:rPr>
        <w:t>_______________________________</w:t>
      </w:r>
    </w:p>
    <w:p w14:paraId="29B341FE" w14:textId="77777777" w:rsidR="00C271EE" w:rsidRPr="00963D95" w:rsidRDefault="00C271EE" w:rsidP="00C271EE">
      <w:pPr>
        <w:pStyle w:val="Paragrafoelenco"/>
        <w:autoSpaceDE w:val="0"/>
        <w:autoSpaceDN w:val="0"/>
        <w:adjustRightInd w:val="0"/>
        <w:spacing w:line="360" w:lineRule="auto"/>
        <w:ind w:left="1134"/>
        <w:jc w:val="both"/>
        <w:rPr>
          <w:b w:val="0"/>
          <w:bCs w:val="0"/>
          <w:sz w:val="26"/>
          <w:szCs w:val="26"/>
        </w:rPr>
      </w:pPr>
      <w:r w:rsidRPr="00963D95">
        <w:rPr>
          <w:rFonts w:ascii="Arial" w:hAnsi="Arial" w:cs="Arial"/>
          <w:b w:val="0"/>
          <w:bCs w:val="0"/>
          <w:color w:val="000000"/>
          <w:sz w:val="21"/>
          <w:szCs w:val="21"/>
        </w:rPr>
        <w:t>con mansioni di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____________________________________________________________</w:t>
      </w:r>
    </w:p>
    <w:p w14:paraId="2BC81113" w14:textId="77777777" w:rsidR="00C271EE" w:rsidRPr="00C271EE" w:rsidRDefault="00C271EE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3DA435AA" w14:textId="77777777" w:rsidR="00C271EE" w:rsidRDefault="00C271EE" w:rsidP="00C271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di avere il godimento </w:t>
      </w:r>
      <w:r w:rsidRPr="00C15835">
        <w:rPr>
          <w:color w:val="000000"/>
        </w:rPr>
        <w:t>dei diritti civili e politici;</w:t>
      </w:r>
    </w:p>
    <w:p w14:paraId="5FABA202" w14:textId="77777777" w:rsidR="00C271EE" w:rsidRPr="005F7057" w:rsidRDefault="00C271EE" w:rsidP="00C27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>
        <w:rPr>
          <w:rFonts w:ascii="TimesNewRoman" w:hAnsi="TimesNewRoman" w:cs="TimesNewRoman"/>
          <w:b w:val="0"/>
          <w:color w:val="000000"/>
          <w:sz w:val="24"/>
        </w:rPr>
        <w:t>_</w:t>
      </w: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del Comune di __________________________ </w:t>
      </w:r>
    </w:p>
    <w:p w14:paraId="56730C1A" w14:textId="77777777" w:rsidR="00C271EE" w:rsidRDefault="00C271EE" w:rsidP="00C271EE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>(in alternativa indicare i motivi della non iscrizione o della cancellazione dalle liste medesime)</w:t>
      </w:r>
      <w:r w:rsidRPr="005358A7">
        <w:rPr>
          <w:rFonts w:ascii="TimesNewRoman" w:hAnsi="TimesNewRoman" w:cs="TimesNewRoman"/>
          <w:color w:val="000000"/>
        </w:rPr>
        <w:t>;</w:t>
      </w:r>
    </w:p>
    <w:p w14:paraId="16A4386F" w14:textId="77777777" w:rsidR="00C271EE" w:rsidRPr="005358A7" w:rsidRDefault="00C271EE" w:rsidP="00C271EE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3515BEE2" w14:textId="587A7039" w:rsidR="00C271EE" w:rsidRDefault="00C271EE" w:rsidP="00C271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C15835">
        <w:rPr>
          <w:color w:val="000000"/>
        </w:rPr>
        <w:t>di non avere subito nessuna dell</w:t>
      </w:r>
      <w:r w:rsidR="002E68CE">
        <w:rPr>
          <w:color w:val="000000"/>
        </w:rPr>
        <w:t>e</w:t>
      </w:r>
      <w:r w:rsidRPr="00C15835">
        <w:rPr>
          <w:color w:val="000000"/>
        </w:rPr>
        <w:t xml:space="preserve"> condanne indicate all’art. 58, comma 1, lett. a), b), c), d), e) del TUEL approvato con </w:t>
      </w:r>
      <w:proofErr w:type="spellStart"/>
      <w:r w:rsidRPr="00C15835">
        <w:rPr>
          <w:color w:val="000000"/>
        </w:rPr>
        <w:t>D</w:t>
      </w:r>
      <w:r>
        <w:rPr>
          <w:color w:val="000000"/>
        </w:rPr>
        <w:t>.L</w:t>
      </w:r>
      <w:r w:rsidRPr="00C15835">
        <w:rPr>
          <w:color w:val="000000"/>
        </w:rPr>
        <w:t>gs.</w:t>
      </w:r>
      <w:proofErr w:type="spellEnd"/>
      <w:r w:rsidRPr="00C15835">
        <w:rPr>
          <w:color w:val="000000"/>
        </w:rPr>
        <w:t xml:space="preserve"> N° 267 del 18/08/2000 o comunque riportato condanne penali o altre misure che escludano, ai sensi delle vigenti disposizioni in materia, dalla nomina agli impieghi presso la pubblica amministrazione;</w:t>
      </w:r>
    </w:p>
    <w:p w14:paraId="1E48C5A9" w14:textId="77777777" w:rsidR="00C271EE" w:rsidRPr="00F974A7" w:rsidRDefault="00C271EE" w:rsidP="00C27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 xml:space="preserve">le seguenti </w:t>
      </w:r>
      <w:r w:rsidRPr="009319D2">
        <w:rPr>
          <w:rFonts w:ascii="TimesNewRoman" w:hAnsi="TimesNewRoman" w:cs="TimesNewRoman"/>
          <w:b w:val="0"/>
          <w:color w:val="000000"/>
          <w:szCs w:val="20"/>
        </w:rPr>
        <w:t xml:space="preserve">(eventuali)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 xml:space="preserve">condanne penali riportate o di avere pendenti i seguenti procedimenti penali </w:t>
      </w:r>
      <w:r w:rsidRPr="009319D2">
        <w:rPr>
          <w:rFonts w:ascii="TimesNewRoman" w:hAnsi="TimesNewRoman" w:cs="TimesNewRoman"/>
          <w:b w:val="0"/>
          <w:color w:val="000000"/>
          <w:szCs w:val="20"/>
        </w:rPr>
        <w:t>(la dichiarazione va resa anche se negativa);</w:t>
      </w:r>
    </w:p>
    <w:p w14:paraId="68D3AAE6" w14:textId="77777777" w:rsidR="00C271EE" w:rsidRPr="00F974A7" w:rsidRDefault="00C271EE" w:rsidP="00C271EE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1B5036D6" w14:textId="6E6FEF19" w:rsidR="00C271EE" w:rsidRDefault="00C271EE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974A7">
        <w:rPr>
          <w:color w:val="000000"/>
        </w:rPr>
        <w:t>__________________________________________________________________________</w:t>
      </w:r>
      <w:r w:rsidR="009319D2">
        <w:rPr>
          <w:color w:val="000000"/>
        </w:rPr>
        <w:t xml:space="preserve">___ </w:t>
      </w:r>
    </w:p>
    <w:p w14:paraId="15D737F7" w14:textId="77777777" w:rsidR="009319D2" w:rsidRPr="009319D2" w:rsidRDefault="009319D2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12"/>
          <w:szCs w:val="12"/>
        </w:rPr>
      </w:pPr>
    </w:p>
    <w:p w14:paraId="34F13C31" w14:textId="77777777" w:rsidR="009319D2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974A7">
        <w:rPr>
          <w:color w:val="000000"/>
        </w:rPr>
        <w:t>__________________________________________________________________________</w:t>
      </w:r>
      <w:r>
        <w:rPr>
          <w:color w:val="000000"/>
        </w:rPr>
        <w:t xml:space="preserve">___ </w:t>
      </w:r>
    </w:p>
    <w:p w14:paraId="6F547E31" w14:textId="77777777" w:rsidR="00C271EE" w:rsidRPr="00F974A7" w:rsidRDefault="00C271EE" w:rsidP="00C271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974A7">
        <w:rPr>
          <w:color w:val="000000"/>
        </w:rPr>
        <w:t xml:space="preserve">di non essere </w:t>
      </w:r>
      <w:proofErr w:type="spellStart"/>
      <w:r w:rsidRPr="00F974A7">
        <w:rPr>
          <w:color w:val="000000"/>
        </w:rPr>
        <w:t>stat</w:t>
      </w:r>
      <w:r>
        <w:rPr>
          <w:color w:val="000000"/>
        </w:rPr>
        <w:t>_</w:t>
      </w:r>
      <w:r w:rsidRPr="00F974A7">
        <w:rPr>
          <w:color w:val="000000"/>
        </w:rPr>
        <w:t>destituit</w:t>
      </w:r>
      <w:proofErr w:type="spellEnd"/>
      <w:r>
        <w:rPr>
          <w:color w:val="000000"/>
        </w:rPr>
        <w:t>_</w:t>
      </w:r>
      <w:r w:rsidRPr="00F974A7">
        <w:rPr>
          <w:color w:val="000000"/>
        </w:rPr>
        <w:t xml:space="preserve"> o </w:t>
      </w:r>
      <w:proofErr w:type="spellStart"/>
      <w:r w:rsidRPr="00F974A7">
        <w:rPr>
          <w:color w:val="000000"/>
        </w:rPr>
        <w:t>dispensat</w:t>
      </w:r>
      <w:proofErr w:type="spellEnd"/>
      <w:r>
        <w:rPr>
          <w:color w:val="000000"/>
        </w:rPr>
        <w:t>_</w:t>
      </w:r>
      <w:r w:rsidRPr="00F974A7">
        <w:rPr>
          <w:color w:val="000000"/>
        </w:rPr>
        <w:t xml:space="preserve"> dall’impiego presso una pubblica amministrazione per persistente insufficiente rendimento o licenziato per avere conseguito la nomina con frode, ovvero di non trovarsi in alcuna condizione di incompatibilità;</w:t>
      </w:r>
    </w:p>
    <w:p w14:paraId="1779FE76" w14:textId="77777777" w:rsidR="00C271EE" w:rsidRPr="00F974A7" w:rsidRDefault="00C271EE" w:rsidP="00C27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l’interdizione dai pubblici uffici in base a sentenza passata in giudicato;</w:t>
      </w:r>
    </w:p>
    <w:p w14:paraId="3E23B4A2" w14:textId="77777777" w:rsidR="00C271EE" w:rsidRPr="00C271EE" w:rsidRDefault="00C271EE" w:rsidP="00C271EE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16"/>
          <w:szCs w:val="16"/>
        </w:rPr>
      </w:pPr>
    </w:p>
    <w:p w14:paraId="7AD5746E" w14:textId="77777777" w:rsidR="00C271EE" w:rsidRPr="00F974A7" w:rsidRDefault="00C271EE" w:rsidP="00C271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974A7">
        <w:rPr>
          <w:color w:val="000000"/>
        </w:rPr>
        <w:t>di possedere l’idoneità psico</w:t>
      </w:r>
      <w:r>
        <w:rPr>
          <w:color w:val="000000"/>
        </w:rPr>
        <w:t>-</w:t>
      </w:r>
      <w:r w:rsidRPr="00F974A7">
        <w:rPr>
          <w:color w:val="000000"/>
        </w:rPr>
        <w:t>fisica alle mansioni del posto messo a concorso.</w:t>
      </w:r>
    </w:p>
    <w:p w14:paraId="69E08809" w14:textId="77777777" w:rsidR="00C271EE" w:rsidRPr="00F974A7" w:rsidRDefault="00C271EE" w:rsidP="00C271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 w:rsidRPr="00F974A7">
        <w:rPr>
          <w:color w:val="000000"/>
        </w:rPr>
        <w:t>di essere in regola con gli obblighi relativi al servizio di leva (se dovuti)</w:t>
      </w:r>
    </w:p>
    <w:p w14:paraId="04DE56ED" w14:textId="40D3212F" w:rsidR="00055605" w:rsidRDefault="00C12A0D" w:rsidP="0005560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D20FD">
        <w:rPr>
          <w:color w:val="000000"/>
        </w:rPr>
        <w:t>di acce</w:t>
      </w:r>
      <w:r>
        <w:rPr>
          <w:color w:val="000000"/>
        </w:rPr>
        <w:t>ttare incondizionatamente tutte</w:t>
      </w:r>
      <w:r w:rsidRPr="008D20FD">
        <w:rPr>
          <w:color w:val="000000"/>
        </w:rPr>
        <w:t xml:space="preserve"> le norme contenute nel bando e nel Regolamento </w:t>
      </w:r>
      <w:r w:rsidR="00C271EE">
        <w:rPr>
          <w:color w:val="000000"/>
        </w:rPr>
        <w:t xml:space="preserve">dei Concorsi del Comune di </w:t>
      </w:r>
      <w:r w:rsidR="009319D2">
        <w:rPr>
          <w:color w:val="000000"/>
        </w:rPr>
        <w:t>Novara di Sicilia</w:t>
      </w:r>
      <w:r w:rsidR="00C271EE">
        <w:rPr>
          <w:color w:val="000000"/>
        </w:rPr>
        <w:t>;</w:t>
      </w:r>
    </w:p>
    <w:p w14:paraId="1ECBB9E8" w14:textId="77777777" w:rsidR="00C271EE" w:rsidRDefault="00C271EE" w:rsidP="00C27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essere in possesso delle seguenti conoscenze teorico-pratiche e/o professionali circa </w:t>
      </w:r>
      <w:r w:rsidRPr="00F974A7">
        <w:rPr>
          <w:rFonts w:ascii="TimesNewRoman" w:hAnsi="TimesNewRoman" w:cs="TimesNewRoman"/>
          <w:b w:val="0"/>
          <w:color w:val="000000"/>
          <w:sz w:val="24"/>
        </w:rPr>
        <w:t>l'utilizzo delle applicazioni informatiche più diffuse</w:t>
      </w:r>
      <w:r w:rsidRPr="00602F46">
        <w:rPr>
          <w:rFonts w:ascii="TimesNewRoman" w:hAnsi="TimesNewRoman" w:cs="TimesNewRoman"/>
          <w:b w:val="0"/>
          <w:color w:val="000000"/>
        </w:rPr>
        <w:t>.</w:t>
      </w:r>
    </w:p>
    <w:p w14:paraId="08A7BFCB" w14:textId="77777777" w:rsidR="00C271EE" w:rsidRPr="00602F46" w:rsidRDefault="00C271EE" w:rsidP="00C271EE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14:paraId="26757F4D" w14:textId="0D372B57" w:rsidR="00C271EE" w:rsidRDefault="00C271EE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 w:rsidR="009319D2">
        <w:rPr>
          <w:color w:val="000000"/>
        </w:rPr>
        <w:t xml:space="preserve">___ </w:t>
      </w:r>
    </w:p>
    <w:p w14:paraId="778CCC05" w14:textId="77777777" w:rsidR="009319D2" w:rsidRDefault="009319D2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14:paraId="54853947" w14:textId="77777777" w:rsidR="009319D2" w:rsidRDefault="009319D2" w:rsidP="009319D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14:paraId="3C57E8B8" w14:textId="77777777" w:rsidR="009319D2" w:rsidRPr="00623437" w:rsidRDefault="009319D2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color w:val="000000"/>
          <w:sz w:val="12"/>
          <w:szCs w:val="12"/>
        </w:rPr>
      </w:pPr>
    </w:p>
    <w:p w14:paraId="04A17B6D" w14:textId="77777777" w:rsidR="00C271EE" w:rsidRPr="000B1E24" w:rsidRDefault="00C271EE" w:rsidP="00C27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</w:rPr>
      </w:pPr>
      <w:r w:rsidRPr="00D66726">
        <w:rPr>
          <w:rFonts w:ascii="TimesNewRoman" w:hAnsi="TimesNewRoman" w:cs="TimesNewRoman"/>
          <w:b w:val="0"/>
          <w:color w:val="000000"/>
          <w:sz w:val="24"/>
        </w:rPr>
        <w:t xml:space="preserve">Dichiara che la lingua </w:t>
      </w:r>
      <w:r>
        <w:rPr>
          <w:rFonts w:ascii="TimesNewRoman" w:hAnsi="TimesNewRoman" w:cs="TimesNewRoman"/>
          <w:b w:val="0"/>
          <w:color w:val="000000"/>
          <w:sz w:val="24"/>
        </w:rPr>
        <w:t xml:space="preserve">straniera </w:t>
      </w:r>
      <w:r w:rsidRPr="00D66726">
        <w:rPr>
          <w:rFonts w:ascii="TimesNewRoman" w:hAnsi="TimesNewRoman" w:cs="TimesNewRoman"/>
          <w:b w:val="0"/>
          <w:color w:val="000000"/>
          <w:sz w:val="24"/>
        </w:rPr>
        <w:t>scelta ai fini della verifica del possesso dell</w:t>
      </w:r>
      <w:r>
        <w:rPr>
          <w:rFonts w:ascii="TimesNewRoman" w:hAnsi="TimesNewRoman" w:cs="TimesNewRoman"/>
          <w:b w:val="0"/>
          <w:color w:val="000000"/>
          <w:sz w:val="24"/>
        </w:rPr>
        <w:t xml:space="preserve">a sua </w:t>
      </w:r>
      <w:r w:rsidRPr="00D66726">
        <w:rPr>
          <w:rFonts w:ascii="TimesNewRoman" w:hAnsi="TimesNewRoman" w:cs="TimesNewRoman"/>
          <w:b w:val="0"/>
          <w:color w:val="000000"/>
          <w:sz w:val="24"/>
        </w:rPr>
        <w:t>conoscenz</w:t>
      </w:r>
      <w:r>
        <w:rPr>
          <w:rFonts w:ascii="TimesNewRoman" w:hAnsi="TimesNewRoman" w:cs="TimesNewRoman"/>
          <w:b w:val="0"/>
          <w:color w:val="000000"/>
          <w:sz w:val="24"/>
        </w:rPr>
        <w:t>a secondo quanto</w:t>
      </w:r>
      <w:r w:rsidRPr="00D66726">
        <w:rPr>
          <w:rFonts w:ascii="TimesNewRoman" w:hAnsi="TimesNewRoman" w:cs="TimesNewRoman"/>
          <w:b w:val="0"/>
          <w:color w:val="000000"/>
          <w:sz w:val="24"/>
        </w:rPr>
        <w:t xml:space="preserve"> previst</w:t>
      </w:r>
      <w:r>
        <w:rPr>
          <w:rFonts w:ascii="TimesNewRoman" w:hAnsi="TimesNewRoman" w:cs="TimesNewRoman"/>
          <w:b w:val="0"/>
          <w:color w:val="000000"/>
          <w:sz w:val="24"/>
        </w:rPr>
        <w:t>o</w:t>
      </w:r>
      <w:r w:rsidRPr="00D66726">
        <w:rPr>
          <w:rFonts w:ascii="TimesNewRoman" w:hAnsi="TimesNewRoman" w:cs="TimesNewRoman"/>
          <w:b w:val="0"/>
          <w:color w:val="000000"/>
          <w:sz w:val="24"/>
        </w:rPr>
        <w:t xml:space="preserve"> dal bando è </w:t>
      </w:r>
    </w:p>
    <w:p w14:paraId="4208BEE4" w14:textId="77777777" w:rsidR="00C271EE" w:rsidRPr="000B1E24" w:rsidRDefault="00C271EE" w:rsidP="00C271E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</w:rPr>
      </w:pPr>
    </w:p>
    <w:p w14:paraId="649016CE" w14:textId="77777777" w:rsidR="00C271EE" w:rsidRDefault="00C271EE" w:rsidP="00C271EE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color w:val="000000"/>
        </w:rPr>
      </w:pPr>
      <w:r>
        <w:rPr>
          <w:color w:val="000000"/>
        </w:rPr>
        <w:t>__________________________________________________________________________</w:t>
      </w:r>
    </w:p>
    <w:p w14:paraId="06C7BED9" w14:textId="77777777" w:rsidR="00C271EE" w:rsidRPr="00125EC0" w:rsidRDefault="00C271EE" w:rsidP="00C271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25EC0">
        <w:rPr>
          <w:color w:val="000000"/>
        </w:rPr>
        <w:t>che il recapito presso il quale dovranno essere indirizzate le comunicazioni relative alla selezione è il seguente:</w:t>
      </w:r>
    </w:p>
    <w:p w14:paraId="37F12E6C" w14:textId="0A9CBB87" w:rsidR="00C271EE" w:rsidRPr="00125EC0" w:rsidRDefault="00C271EE" w:rsidP="00623437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</w:rPr>
      </w:pPr>
      <w:r w:rsidRPr="00125EC0">
        <w:rPr>
          <w:color w:val="000000"/>
        </w:rPr>
        <w:t>(cognome e nome)</w:t>
      </w:r>
      <w:r w:rsidR="002E68CE">
        <w:rPr>
          <w:color w:val="000000"/>
        </w:rPr>
        <w:t xml:space="preserve"> </w:t>
      </w:r>
      <w:r w:rsidRPr="00125EC0">
        <w:rPr>
          <w:color w:val="000000"/>
        </w:rPr>
        <w:t>___________________________</w:t>
      </w:r>
      <w:r>
        <w:rPr>
          <w:color w:val="000000"/>
        </w:rPr>
        <w:t>__________________________________</w:t>
      </w:r>
    </w:p>
    <w:p w14:paraId="3A8EC9CA" w14:textId="77777777" w:rsidR="00C271EE" w:rsidRPr="00125EC0" w:rsidRDefault="00C271EE" w:rsidP="00623437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</w:rPr>
      </w:pPr>
      <w:r w:rsidRPr="00125EC0">
        <w:rPr>
          <w:color w:val="000000"/>
        </w:rPr>
        <w:t>(</w:t>
      </w:r>
      <w:r>
        <w:rPr>
          <w:color w:val="000000"/>
        </w:rPr>
        <w:t>indirizzo</w:t>
      </w:r>
      <w:r w:rsidRPr="00125EC0">
        <w:rPr>
          <w:color w:val="000000"/>
        </w:rPr>
        <w:t>)_____________</w:t>
      </w:r>
      <w:r>
        <w:rPr>
          <w:color w:val="000000"/>
        </w:rPr>
        <w:t>________________________________</w:t>
      </w:r>
      <w:r w:rsidRPr="00125EC0">
        <w:rPr>
          <w:color w:val="000000"/>
        </w:rPr>
        <w:t>_____________</w:t>
      </w:r>
      <w:r>
        <w:rPr>
          <w:color w:val="000000"/>
        </w:rPr>
        <w:t>__________</w:t>
      </w:r>
    </w:p>
    <w:p w14:paraId="12E01B15" w14:textId="231A81FC" w:rsidR="00C271EE" w:rsidRPr="00125EC0" w:rsidRDefault="00C271EE" w:rsidP="00623437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</w:rPr>
      </w:pPr>
      <w:r>
        <w:rPr>
          <w:color w:val="000000"/>
        </w:rPr>
        <w:t xml:space="preserve">Tel. </w:t>
      </w:r>
      <w:r w:rsidRPr="00125EC0">
        <w:rPr>
          <w:color w:val="000000"/>
        </w:rPr>
        <w:t>____________________________</w:t>
      </w:r>
      <w:r w:rsidR="002E68CE">
        <w:rPr>
          <w:color w:val="000000"/>
        </w:rPr>
        <w:t>PEC</w:t>
      </w:r>
      <w:r>
        <w:rPr>
          <w:color w:val="000000"/>
        </w:rPr>
        <w:t>: _________________________________________</w:t>
      </w:r>
    </w:p>
    <w:p w14:paraId="209AF6CD" w14:textId="3A7BC028" w:rsidR="002E7423" w:rsidRDefault="00C271EE" w:rsidP="00C271E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color w:val="000000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5E47DE40" w14:textId="77777777" w:rsidR="00C271EE" w:rsidRPr="0083102E" w:rsidRDefault="00C271EE" w:rsidP="00C271E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12"/>
          <w:szCs w:val="12"/>
        </w:rPr>
      </w:pPr>
    </w:p>
    <w:p w14:paraId="73FAD376" w14:textId="39D2E22A" w:rsidR="00C12A0D" w:rsidRPr="00A06175" w:rsidRDefault="00C12A0D" w:rsidP="00C271EE">
      <w:pPr>
        <w:pStyle w:val="Titolo2"/>
        <w:jc w:val="center"/>
        <w:rPr>
          <w:b w:val="0"/>
          <w:i/>
          <w:szCs w:val="28"/>
        </w:rPr>
      </w:pPr>
      <w:r w:rsidRPr="00A06175">
        <w:rPr>
          <w:b w:val="0"/>
          <w:i/>
          <w:szCs w:val="28"/>
        </w:rPr>
        <w:t>DICHIARA</w:t>
      </w:r>
      <w:r>
        <w:rPr>
          <w:b w:val="0"/>
          <w:i/>
          <w:szCs w:val="28"/>
        </w:rPr>
        <w:t xml:space="preserve"> ALTRESI’</w:t>
      </w:r>
    </w:p>
    <w:p w14:paraId="788F5086" w14:textId="77777777" w:rsidR="00C12A0D" w:rsidRPr="00951285" w:rsidRDefault="00C12A0D" w:rsidP="00C12A0D">
      <w:pPr>
        <w:spacing w:line="360" w:lineRule="auto"/>
        <w:rPr>
          <w:sz w:val="16"/>
          <w:szCs w:val="16"/>
        </w:rPr>
      </w:pPr>
    </w:p>
    <w:p w14:paraId="69248A06" w14:textId="51651983" w:rsidR="0083102E" w:rsidRPr="0083102E" w:rsidRDefault="00C12A0D" w:rsidP="00623437">
      <w:pPr>
        <w:pStyle w:val="Rientrocorpodeltesto"/>
        <w:spacing w:line="360" w:lineRule="auto"/>
        <w:ind w:left="426"/>
      </w:pPr>
      <w:r>
        <w:t>di essere in possesso dei seguenti titoli di studio, professionali e di servizio posseduti ai fini della valutazione ai sensi del bando di concorso;</w:t>
      </w:r>
    </w:p>
    <w:p w14:paraId="585F6642" w14:textId="2245982A" w:rsidR="00C271EE" w:rsidRPr="00392200" w:rsidRDefault="00C271EE" w:rsidP="00392200">
      <w:pPr>
        <w:pStyle w:val="Titolo4"/>
        <w:ind w:right="15"/>
        <w:rPr>
          <w:sz w:val="28"/>
          <w:szCs w:val="28"/>
        </w:rPr>
      </w:pPr>
      <w:r w:rsidRPr="00C272C3">
        <w:rPr>
          <w:sz w:val="28"/>
          <w:szCs w:val="28"/>
        </w:rPr>
        <w:t>TITOLI DI STUDIO:</w:t>
      </w:r>
    </w:p>
    <w:p w14:paraId="5EE2DF98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24EC141C" w14:textId="77777777" w:rsidTr="001C1324">
        <w:tc>
          <w:tcPr>
            <w:tcW w:w="9418" w:type="dxa"/>
          </w:tcPr>
          <w:p w14:paraId="40A8C075" w14:textId="39B415CA" w:rsidR="00C271EE" w:rsidRDefault="00C271EE" w:rsidP="00C271EE">
            <w:pPr>
              <w:ind w:right="15"/>
              <w:jc w:val="both"/>
              <w:rPr>
                <w:b/>
              </w:rPr>
            </w:pPr>
            <w:r w:rsidRPr="00C271EE">
              <w:rPr>
                <w:b/>
                <w:bCs/>
              </w:rPr>
              <w:t xml:space="preserve">eventuale Diploma ulteriore di Laurea </w:t>
            </w:r>
            <w:r w:rsidR="00623437">
              <w:rPr>
                <w:b/>
                <w:bCs/>
              </w:rPr>
              <w:t xml:space="preserve">specialistica </w:t>
            </w:r>
            <w:r w:rsidRPr="00C271EE">
              <w:rPr>
                <w:b/>
                <w:bCs/>
              </w:rPr>
              <w:t xml:space="preserve">attinente al profilo professionale richiesto dal bando </w:t>
            </w:r>
            <w:r w:rsidRPr="00C271EE">
              <w:rPr>
                <w:i/>
                <w:iCs/>
                <w:sz w:val="21"/>
                <w:szCs w:val="21"/>
              </w:rPr>
              <w:t>(specificare tipo, sede, data di conseguimento e votazione conseguita)</w:t>
            </w:r>
          </w:p>
        </w:tc>
      </w:tr>
    </w:tbl>
    <w:p w14:paraId="0FCC3437" w14:textId="77777777" w:rsidR="00C271EE" w:rsidRDefault="00C271EE" w:rsidP="00C271EE">
      <w:pPr>
        <w:ind w:right="15"/>
        <w:jc w:val="both"/>
      </w:pPr>
    </w:p>
    <w:p w14:paraId="27FBE4BE" w14:textId="32773143" w:rsidR="00C271EE" w:rsidRDefault="00C271EE" w:rsidP="00C271EE">
      <w:pPr>
        <w:spacing w:line="48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5CF3C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20759752" w14:textId="77777777" w:rsidTr="001C1324">
        <w:tc>
          <w:tcPr>
            <w:tcW w:w="9418" w:type="dxa"/>
          </w:tcPr>
          <w:p w14:paraId="672C102E" w14:textId="329B9968" w:rsidR="00C271EE" w:rsidRDefault="00C271EE" w:rsidP="00C271EE">
            <w:pPr>
              <w:ind w:right="15"/>
              <w:jc w:val="both"/>
              <w:rPr>
                <w:b/>
              </w:rPr>
            </w:pPr>
            <w:r w:rsidRPr="00C271EE">
              <w:rPr>
                <w:b/>
                <w:bCs/>
              </w:rPr>
              <w:t xml:space="preserve">Altro Titolo di studio: </w:t>
            </w:r>
            <w:r w:rsidRPr="00C271EE">
              <w:rPr>
                <w:rStyle w:val="Numeropagina"/>
                <w:rFonts w:ascii="Tahoma" w:hAnsi="Tahoma"/>
                <w:b/>
                <w:bCs/>
              </w:rPr>
              <w:t>Laurea breve aggiuntiva</w:t>
            </w:r>
            <w:r>
              <w:rPr>
                <w:rStyle w:val="Numeropagina"/>
                <w:rFonts w:ascii="Tahoma" w:hAnsi="Tahoma"/>
              </w:rPr>
              <w:t xml:space="preserve"> </w:t>
            </w:r>
            <w:r w:rsidRPr="00EE307C">
              <w:rPr>
                <w:rStyle w:val="Numeropagina"/>
                <w:rFonts w:ascii="Tahoma" w:hAnsi="Tahoma"/>
                <w:i/>
                <w:iCs/>
                <w:sz w:val="21"/>
                <w:szCs w:val="21"/>
              </w:rPr>
              <w:t>(</w:t>
            </w:r>
            <w:r>
              <w:rPr>
                <w:rStyle w:val="Numeropagina"/>
                <w:rFonts w:ascii="Tahoma" w:hAnsi="Tahoma"/>
                <w:i/>
                <w:iCs/>
                <w:sz w:val="21"/>
                <w:szCs w:val="21"/>
              </w:rPr>
              <w:t xml:space="preserve">per </w:t>
            </w:r>
            <w:r w:rsidRPr="00EE307C">
              <w:rPr>
                <w:rStyle w:val="Numeropagina"/>
                <w:rFonts w:ascii="Tahoma" w:hAnsi="Tahoma"/>
                <w:i/>
                <w:iCs/>
                <w:sz w:val="21"/>
                <w:szCs w:val="21"/>
              </w:rPr>
              <w:t>diversa disciplina)</w:t>
            </w:r>
            <w:r>
              <w:t xml:space="preserve"> (specificare tipo, sede, data di conseguimento e votazione conseguita)</w:t>
            </w:r>
          </w:p>
        </w:tc>
      </w:tr>
    </w:tbl>
    <w:p w14:paraId="7686FCA0" w14:textId="77777777" w:rsidR="00392200" w:rsidRDefault="00392200" w:rsidP="00C271EE">
      <w:pPr>
        <w:spacing w:line="480" w:lineRule="auto"/>
        <w:ind w:right="15"/>
        <w:jc w:val="both"/>
      </w:pPr>
    </w:p>
    <w:p w14:paraId="1EC0F7CA" w14:textId="212A8041" w:rsidR="00C271EE" w:rsidRDefault="00C271EE" w:rsidP="00C271EE">
      <w:pPr>
        <w:spacing w:line="48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D5617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4CBA6972" w14:textId="77777777" w:rsidTr="001C1324">
        <w:tc>
          <w:tcPr>
            <w:tcW w:w="9418" w:type="dxa"/>
          </w:tcPr>
          <w:p w14:paraId="743C69F9" w14:textId="4F13941F" w:rsidR="00C271EE" w:rsidRDefault="00C271EE" w:rsidP="00C271EE">
            <w:pPr>
              <w:ind w:right="15"/>
              <w:jc w:val="both"/>
              <w:rPr>
                <w:b/>
              </w:rPr>
            </w:pPr>
            <w:r w:rsidRPr="00C271EE">
              <w:rPr>
                <w:rFonts w:ascii="Tahoma" w:hAnsi="Tahoma" w:cs="Tahoma"/>
                <w:b/>
                <w:bCs/>
              </w:rPr>
              <w:t xml:space="preserve">corsi di specializzazione </w:t>
            </w:r>
            <w:r w:rsidR="00623437">
              <w:rPr>
                <w:rFonts w:ascii="Tahoma" w:hAnsi="Tahoma" w:cs="Tahoma"/>
                <w:b/>
                <w:bCs/>
              </w:rPr>
              <w:t xml:space="preserve">post-laurea </w:t>
            </w:r>
            <w:r w:rsidRPr="00C271EE">
              <w:rPr>
                <w:rFonts w:ascii="Tahoma" w:hAnsi="Tahoma" w:cs="Tahoma"/>
                <w:b/>
                <w:bCs/>
              </w:rPr>
              <w:t>con superamento di esami attinenti alla professionalità del posto messo a concorso</w:t>
            </w:r>
            <w:r>
              <w:t xml:space="preserve"> (specificare tipo, sede, data di conseguimento e votazione conseguita)</w:t>
            </w:r>
          </w:p>
        </w:tc>
      </w:tr>
    </w:tbl>
    <w:p w14:paraId="266C1B26" w14:textId="77777777" w:rsidR="00C271EE" w:rsidRDefault="00C271EE" w:rsidP="00C271EE">
      <w:pPr>
        <w:spacing w:line="360" w:lineRule="auto"/>
        <w:ind w:right="15"/>
        <w:jc w:val="both"/>
      </w:pPr>
    </w:p>
    <w:p w14:paraId="1C5A4764" w14:textId="2586F6F5" w:rsidR="00C271EE" w:rsidRDefault="00C271EE" w:rsidP="00C271EE">
      <w:pPr>
        <w:spacing w:line="48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B7C1DA" w14:textId="77777777" w:rsidR="00392200" w:rsidRDefault="00392200" w:rsidP="00392200">
      <w:pPr>
        <w:spacing w:line="48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14:paraId="731C3B85" w14:textId="77777777" w:rsidR="00C271EE" w:rsidRDefault="00C271EE" w:rsidP="00C271EE">
      <w:pPr>
        <w:ind w:right="15"/>
        <w:jc w:val="both"/>
      </w:pPr>
    </w:p>
    <w:p w14:paraId="27EFF009" w14:textId="77777777" w:rsidR="00392200" w:rsidRDefault="00392200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18387CA7" w14:textId="77777777" w:rsidTr="001C1324">
        <w:tc>
          <w:tcPr>
            <w:tcW w:w="9418" w:type="dxa"/>
          </w:tcPr>
          <w:p w14:paraId="1D2464B7" w14:textId="45BCDA8A" w:rsidR="00C271EE" w:rsidRDefault="00C271EE" w:rsidP="00C271EE">
            <w:pPr>
              <w:ind w:right="15"/>
              <w:jc w:val="both"/>
              <w:rPr>
                <w:b/>
              </w:rPr>
            </w:pPr>
            <w:r w:rsidRPr="00C271EE">
              <w:rPr>
                <w:rStyle w:val="Numeropagina"/>
                <w:rFonts w:ascii="Tahoma" w:hAnsi="Tahoma"/>
                <w:b/>
                <w:bCs/>
              </w:rPr>
              <w:t>abilitazione all’esercizio della professione affine alla professionalità del posto messo a concorso</w:t>
            </w:r>
            <w:r>
              <w:rPr>
                <w:rStyle w:val="Numeropagina"/>
                <w:rFonts w:ascii="Tahoma" w:hAnsi="Tahoma"/>
              </w:rPr>
              <w:t xml:space="preserve"> </w:t>
            </w:r>
            <w:r>
              <w:t>(specificare tipo, sede, data di conseguimento e votazione conseguita)</w:t>
            </w:r>
          </w:p>
        </w:tc>
      </w:tr>
    </w:tbl>
    <w:p w14:paraId="4A12C0AC" w14:textId="77777777" w:rsidR="00C271EE" w:rsidRDefault="00C271EE" w:rsidP="00C271EE">
      <w:pPr>
        <w:spacing w:line="480" w:lineRule="auto"/>
        <w:ind w:right="15"/>
        <w:jc w:val="both"/>
      </w:pPr>
    </w:p>
    <w:p w14:paraId="4C76748E" w14:textId="7918C030" w:rsidR="00C271EE" w:rsidRDefault="00C271EE" w:rsidP="00C271EE">
      <w:pPr>
        <w:spacing w:line="48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23EE7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392200" w14:paraId="0518476A" w14:textId="77777777" w:rsidTr="001C1324">
        <w:tc>
          <w:tcPr>
            <w:tcW w:w="9418" w:type="dxa"/>
          </w:tcPr>
          <w:p w14:paraId="7C4F3103" w14:textId="6A3B40F8" w:rsidR="00392200" w:rsidRDefault="00392200" w:rsidP="001C1324">
            <w:pPr>
              <w:ind w:right="15"/>
              <w:jc w:val="both"/>
              <w:rPr>
                <w:b/>
              </w:rPr>
            </w:pPr>
            <w:r w:rsidRPr="00392200">
              <w:rPr>
                <w:rStyle w:val="Numeropagina"/>
                <w:rFonts w:ascii="Tahoma" w:hAnsi="Tahoma"/>
                <w:b/>
                <w:bCs/>
              </w:rPr>
              <w:t>Dottorati di ricerca e/o abilitazione all’insegnamento di materie affini alla professionalità del posto messo a concorso</w:t>
            </w:r>
            <w:r>
              <w:rPr>
                <w:rStyle w:val="Numeropagina"/>
                <w:rFonts w:ascii="Tahoma" w:hAnsi="Tahoma"/>
              </w:rPr>
              <w:t xml:space="preserve"> </w:t>
            </w:r>
            <w:r>
              <w:t>(specificare tipo, sede, data di svolgimento della prestazione)</w:t>
            </w:r>
          </w:p>
        </w:tc>
      </w:tr>
    </w:tbl>
    <w:p w14:paraId="0F7862C9" w14:textId="77777777" w:rsidR="00392200" w:rsidRDefault="00392200" w:rsidP="00392200">
      <w:pPr>
        <w:ind w:right="15"/>
        <w:jc w:val="both"/>
      </w:pPr>
    </w:p>
    <w:p w14:paraId="1872721E" w14:textId="0D35114B" w:rsidR="00392200" w:rsidRDefault="00392200" w:rsidP="00392200">
      <w:pPr>
        <w:spacing w:line="60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E5EE0F" w14:textId="77777777" w:rsidR="00392200" w:rsidRDefault="00392200" w:rsidP="00392200">
      <w:pPr>
        <w:spacing w:line="60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23437" w14:paraId="43A903F8" w14:textId="77777777" w:rsidTr="00E87304">
        <w:tc>
          <w:tcPr>
            <w:tcW w:w="9418" w:type="dxa"/>
          </w:tcPr>
          <w:p w14:paraId="5DB353F7" w14:textId="440FF716" w:rsidR="00623437" w:rsidRDefault="00623437" w:rsidP="00E87304">
            <w:pPr>
              <w:ind w:right="15"/>
              <w:jc w:val="both"/>
              <w:rPr>
                <w:b/>
              </w:rPr>
            </w:pPr>
            <w:r w:rsidRPr="00623437">
              <w:rPr>
                <w:rStyle w:val="Numeropagina"/>
                <w:rFonts w:ascii="Tahoma" w:hAnsi="Tahoma"/>
                <w:b/>
                <w:bCs/>
              </w:rPr>
              <w:t xml:space="preserve">Altri corsi della durata di almeno 900 ore attinenti alla professionalità del posto messo a concorso o corsi ECDL per l’acquisizione certificata di competenze informatiche </w:t>
            </w:r>
            <w:r>
              <w:t>(specificare tipo, sede, data di svolgimento e conclusione con esito positivo dei corsi)</w:t>
            </w:r>
          </w:p>
        </w:tc>
      </w:tr>
    </w:tbl>
    <w:p w14:paraId="460A27BF" w14:textId="77777777" w:rsidR="00623437" w:rsidRDefault="00623437" w:rsidP="00623437">
      <w:pPr>
        <w:ind w:right="15"/>
        <w:jc w:val="both"/>
      </w:pPr>
    </w:p>
    <w:p w14:paraId="0EA39E62" w14:textId="77777777" w:rsidR="00623437" w:rsidRDefault="00623437" w:rsidP="00623437">
      <w:pPr>
        <w:spacing w:line="60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75E08" w14:textId="35FFE0D5" w:rsidR="00392200" w:rsidRDefault="00623437" w:rsidP="00623437">
      <w:pPr>
        <w:ind w:right="15"/>
        <w:jc w:val="both"/>
      </w:pPr>
      <w:r>
        <w:t>__________________________________________________________________________________</w:t>
      </w:r>
    </w:p>
    <w:p w14:paraId="0F142386" w14:textId="77777777" w:rsidR="00C271EE" w:rsidRDefault="00C271EE" w:rsidP="00C271EE">
      <w:pPr>
        <w:ind w:right="15"/>
        <w:jc w:val="both"/>
      </w:pPr>
    </w:p>
    <w:p w14:paraId="12A38C0C" w14:textId="77777777" w:rsidR="00C271EE" w:rsidRDefault="00C271EE" w:rsidP="00C271EE">
      <w:pPr>
        <w:tabs>
          <w:tab w:val="left" w:pos="313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27405CF6" w14:textId="77777777" w:rsidR="00C271EE" w:rsidRPr="008F78E0" w:rsidRDefault="00C271EE" w:rsidP="00C271EE">
      <w:pPr>
        <w:tabs>
          <w:tab w:val="left" w:pos="3135"/>
        </w:tabs>
        <w:ind w:right="15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Si veda l’apposita </w:t>
      </w:r>
      <w:r w:rsidRPr="008F78E0">
        <w:rPr>
          <w:i/>
          <w:sz w:val="28"/>
          <w:szCs w:val="28"/>
        </w:rPr>
        <w:t xml:space="preserve">dichiarazione </w:t>
      </w:r>
      <w:r>
        <w:rPr>
          <w:i/>
          <w:sz w:val="28"/>
          <w:szCs w:val="28"/>
        </w:rPr>
        <w:t xml:space="preserve">già </w:t>
      </w:r>
      <w:r w:rsidRPr="008F78E0">
        <w:rPr>
          <w:i/>
          <w:sz w:val="28"/>
          <w:szCs w:val="28"/>
        </w:rPr>
        <w:t>resa nell’istanza</w:t>
      </w:r>
    </w:p>
    <w:p w14:paraId="6B3B1079" w14:textId="77777777" w:rsidR="00C271EE" w:rsidRDefault="00C271EE" w:rsidP="00C271EE">
      <w:pPr>
        <w:ind w:right="15"/>
      </w:pPr>
    </w:p>
    <w:p w14:paraId="53F3DA42" w14:textId="77777777" w:rsidR="00C271EE" w:rsidRDefault="00C271EE" w:rsidP="00C271EE">
      <w:pPr>
        <w:ind w:right="15"/>
      </w:pPr>
    </w:p>
    <w:p w14:paraId="41A053FC" w14:textId="77777777" w:rsidR="00392200" w:rsidRDefault="00392200" w:rsidP="00C271EE">
      <w:pPr>
        <w:pStyle w:val="Titolo4"/>
        <w:ind w:right="15"/>
        <w:rPr>
          <w:b/>
          <w:bCs/>
          <w:sz w:val="28"/>
          <w:szCs w:val="28"/>
        </w:rPr>
      </w:pPr>
    </w:p>
    <w:p w14:paraId="69FF00F1" w14:textId="15037B5D" w:rsidR="00C271EE" w:rsidRPr="00C271EE" w:rsidRDefault="00C271EE" w:rsidP="00C271EE">
      <w:pPr>
        <w:pStyle w:val="Titolo4"/>
        <w:ind w:right="15"/>
        <w:rPr>
          <w:b/>
          <w:bCs/>
          <w:sz w:val="28"/>
          <w:szCs w:val="28"/>
        </w:rPr>
      </w:pPr>
      <w:r w:rsidRPr="00C271EE">
        <w:rPr>
          <w:b/>
          <w:bCs/>
          <w:sz w:val="28"/>
          <w:szCs w:val="28"/>
        </w:rPr>
        <w:t>TITOLI VARI</w:t>
      </w:r>
    </w:p>
    <w:p w14:paraId="76D40DB7" w14:textId="77777777" w:rsidR="00C271EE" w:rsidRDefault="00C271EE" w:rsidP="00C271EE">
      <w:pPr>
        <w:ind w:right="15"/>
      </w:pPr>
    </w:p>
    <w:p w14:paraId="401F2276" w14:textId="77777777" w:rsidR="00C271EE" w:rsidRDefault="00C271EE" w:rsidP="00C271EE">
      <w:pPr>
        <w:ind w:right="15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2FD88CFB" w14:textId="77777777" w:rsidTr="001C1324">
        <w:tc>
          <w:tcPr>
            <w:tcW w:w="9418" w:type="dxa"/>
          </w:tcPr>
          <w:p w14:paraId="0579E1D0" w14:textId="223A787F" w:rsidR="00C271EE" w:rsidRDefault="00C271EE" w:rsidP="00C271EE">
            <w:pPr>
              <w:ind w:right="15"/>
              <w:jc w:val="both"/>
              <w:rPr>
                <w:b/>
              </w:rPr>
            </w:pPr>
            <w:r w:rsidRPr="00C271EE">
              <w:rPr>
                <w:rFonts w:ascii="Tahoma" w:hAnsi="Tahoma" w:cs="Tahoma"/>
                <w:b/>
                <w:bCs/>
                <w:szCs w:val="20"/>
              </w:rPr>
              <w:t>pubblicazioni scientifiche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t>(specificare tipo, sede, data, sede e collocazione della pubblicazione)</w:t>
            </w:r>
          </w:p>
        </w:tc>
      </w:tr>
    </w:tbl>
    <w:p w14:paraId="21A5374D" w14:textId="77777777" w:rsidR="00C271EE" w:rsidRDefault="00C271EE" w:rsidP="00C271EE">
      <w:pPr>
        <w:ind w:right="15"/>
        <w:jc w:val="both"/>
      </w:pPr>
    </w:p>
    <w:p w14:paraId="5A474EB3" w14:textId="4591EC65" w:rsidR="00C271EE" w:rsidRDefault="00C271EE" w:rsidP="00C271EE">
      <w:pPr>
        <w:spacing w:line="60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FD3A37" w14:textId="77777777" w:rsidR="00C271EE" w:rsidRDefault="00C271EE" w:rsidP="00C271EE">
      <w:pPr>
        <w:ind w:right="15"/>
        <w:jc w:val="both"/>
      </w:pPr>
    </w:p>
    <w:p w14:paraId="3CAF45EB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24154980" w14:textId="77777777" w:rsidTr="001C1324">
        <w:tc>
          <w:tcPr>
            <w:tcW w:w="9418" w:type="dxa"/>
          </w:tcPr>
          <w:p w14:paraId="2B1A1E9D" w14:textId="3AD8443D" w:rsidR="00C271EE" w:rsidRDefault="00C271EE" w:rsidP="00C271EE">
            <w:pPr>
              <w:ind w:right="15"/>
              <w:jc w:val="both"/>
              <w:rPr>
                <w:b/>
              </w:rPr>
            </w:pPr>
            <w:r w:rsidRPr="00392200">
              <w:rPr>
                <w:rFonts w:ascii="Tahoma" w:hAnsi="Tahoma" w:cs="Tahoma"/>
                <w:b/>
                <w:bCs/>
                <w:szCs w:val="20"/>
              </w:rPr>
              <w:t xml:space="preserve">collaborazioni di elevata professionalità con altri Enti </w:t>
            </w:r>
            <w:r>
              <w:t>(specificare tipo, sede, data di svolgimento della prestazione)</w:t>
            </w:r>
          </w:p>
        </w:tc>
      </w:tr>
    </w:tbl>
    <w:p w14:paraId="5FB16C85" w14:textId="77777777" w:rsidR="00C271EE" w:rsidRDefault="00C271EE" w:rsidP="00C271EE">
      <w:pPr>
        <w:ind w:right="15"/>
        <w:jc w:val="both"/>
      </w:pPr>
    </w:p>
    <w:p w14:paraId="08059513" w14:textId="635B1F06" w:rsidR="00C271EE" w:rsidRDefault="00C271EE" w:rsidP="00F003AE">
      <w:pPr>
        <w:spacing w:line="60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C271EE" w14:paraId="5756381B" w14:textId="77777777" w:rsidTr="001C1324">
        <w:tc>
          <w:tcPr>
            <w:tcW w:w="9418" w:type="dxa"/>
          </w:tcPr>
          <w:p w14:paraId="5934BD7D" w14:textId="50EE5C63" w:rsidR="00C271EE" w:rsidRDefault="00C271EE" w:rsidP="00C271EE">
            <w:pPr>
              <w:ind w:right="15"/>
              <w:jc w:val="both"/>
              <w:rPr>
                <w:b/>
              </w:rPr>
            </w:pPr>
            <w:r w:rsidRPr="00392200">
              <w:rPr>
                <w:rFonts w:ascii="Tahoma" w:hAnsi="Tahoma" w:cs="Tahoma"/>
                <w:b/>
                <w:bCs/>
                <w:szCs w:val="20"/>
              </w:rPr>
              <w:t>incarichi a funzioni superiori o analoghe a quelle poste a base del concorso presso pubbliche amministrazioni formalizzati con regolare atto</w:t>
            </w:r>
            <w:r>
              <w:t xml:space="preserve"> (specificare tipo, sede, data di svolgimento della prestazione)</w:t>
            </w:r>
          </w:p>
        </w:tc>
      </w:tr>
    </w:tbl>
    <w:p w14:paraId="21B33987" w14:textId="77777777" w:rsidR="00C271EE" w:rsidRDefault="00C271EE" w:rsidP="00C271EE">
      <w:pPr>
        <w:spacing w:line="360" w:lineRule="auto"/>
        <w:ind w:right="15"/>
        <w:jc w:val="both"/>
      </w:pPr>
    </w:p>
    <w:p w14:paraId="73B2C216" w14:textId="4F779EE8" w:rsidR="00C271EE" w:rsidRDefault="00C271EE" w:rsidP="00392200">
      <w:pPr>
        <w:spacing w:line="600" w:lineRule="auto"/>
        <w:ind w:right="1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AF687" w14:textId="77777777" w:rsidR="00392200" w:rsidRDefault="00392200" w:rsidP="00392200">
      <w:pPr>
        <w:spacing w:line="600" w:lineRule="auto"/>
        <w:ind w:right="15"/>
        <w:jc w:val="both"/>
      </w:pPr>
      <w:r>
        <w:t>___________________________________________________________________________________</w:t>
      </w:r>
    </w:p>
    <w:p w14:paraId="2F1F8520" w14:textId="77777777" w:rsidR="00392200" w:rsidRDefault="00392200" w:rsidP="00C271EE">
      <w:pPr>
        <w:ind w:right="15"/>
        <w:jc w:val="both"/>
      </w:pPr>
    </w:p>
    <w:p w14:paraId="2BCCC23A" w14:textId="08729735" w:rsidR="00C271EE" w:rsidRPr="00392200" w:rsidRDefault="00C271EE" w:rsidP="00C271EE">
      <w:pPr>
        <w:ind w:right="15"/>
        <w:jc w:val="both"/>
        <w:rPr>
          <w:b/>
          <w:bCs/>
          <w:sz w:val="28"/>
          <w:szCs w:val="28"/>
        </w:rPr>
      </w:pPr>
      <w:r w:rsidRPr="00392200">
        <w:rPr>
          <w:b/>
          <w:bCs/>
          <w:sz w:val="28"/>
          <w:szCs w:val="28"/>
        </w:rPr>
        <w:t xml:space="preserve">Titoli di preferenza </w:t>
      </w:r>
    </w:p>
    <w:p w14:paraId="6943E4D6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C271EE" w14:paraId="7CCC4570" w14:textId="77777777" w:rsidTr="001C1324">
        <w:tc>
          <w:tcPr>
            <w:tcW w:w="9066" w:type="dxa"/>
          </w:tcPr>
          <w:p w14:paraId="6CAEE7AA" w14:textId="77777777" w:rsidR="00C271EE" w:rsidRDefault="00C271EE" w:rsidP="00C271EE">
            <w:pPr>
              <w:ind w:right="15"/>
              <w:jc w:val="both"/>
              <w:rPr>
                <w:b/>
              </w:rPr>
            </w:pPr>
            <w:r>
              <w:t xml:space="preserve">Carico familiare, ai sensi del D.P.C.M. 18 settembre 1987, n. 392 </w:t>
            </w:r>
          </w:p>
          <w:p w14:paraId="0CFA639D" w14:textId="77777777" w:rsidR="00C271EE" w:rsidRDefault="00C271EE" w:rsidP="00C271EE">
            <w:pPr>
              <w:ind w:right="15"/>
              <w:jc w:val="both"/>
              <w:rPr>
                <w:b/>
              </w:rPr>
            </w:pPr>
            <w:r>
              <w:t>(barrare le caselle interessate ed indicare il numero delle persone a carico)</w:t>
            </w:r>
          </w:p>
        </w:tc>
      </w:tr>
    </w:tbl>
    <w:p w14:paraId="4390DDDC" w14:textId="77777777" w:rsidR="00C271EE" w:rsidRDefault="00C271EE" w:rsidP="00C271EE">
      <w:pPr>
        <w:ind w:right="15"/>
        <w:jc w:val="both"/>
      </w:pPr>
    </w:p>
    <w:p w14:paraId="279C2AA6" w14:textId="77777777" w:rsidR="00C271EE" w:rsidRDefault="00C271EE" w:rsidP="00C271EE">
      <w:pPr>
        <w:ind w:right="1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C271EE" w14:paraId="28D1BE68" w14:textId="77777777" w:rsidTr="001C1324">
        <w:trPr>
          <w:trHeight w:val="78"/>
        </w:trPr>
        <w:tc>
          <w:tcPr>
            <w:tcW w:w="3686" w:type="dxa"/>
          </w:tcPr>
          <w:p w14:paraId="2D1CE119" w14:textId="77777777" w:rsidR="00C271EE" w:rsidRDefault="00C271EE" w:rsidP="00C271EE">
            <w:pPr>
              <w:ind w:right="15"/>
              <w:jc w:val="both"/>
              <w:rPr>
                <w:b/>
              </w:rPr>
            </w:pPr>
            <w: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47F437CD" w14:textId="77777777" w:rsidR="00C271EE" w:rsidRDefault="00C271EE" w:rsidP="00C271EE">
            <w:pPr>
              <w:ind w:right="15"/>
              <w:jc w:val="both"/>
              <w:rPr>
                <w:b/>
                <w:sz w:val="12"/>
              </w:rPr>
            </w:pPr>
          </w:p>
          <w:p w14:paraId="7F0D8464" w14:textId="77777777" w:rsidR="00C271EE" w:rsidRDefault="00C271EE" w:rsidP="00C271EE">
            <w:pPr>
              <w:ind w:right="15"/>
              <w:jc w:val="both"/>
              <w:rPr>
                <w:b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CF720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</w:tc>
        <w:tc>
          <w:tcPr>
            <w:tcW w:w="3686" w:type="dxa"/>
          </w:tcPr>
          <w:p w14:paraId="54C157C5" w14:textId="1E70A914" w:rsidR="00C271EE" w:rsidRDefault="00C271EE" w:rsidP="00C271EE">
            <w:pPr>
              <w:ind w:right="15"/>
              <w:jc w:val="both"/>
              <w:rPr>
                <w:b/>
              </w:rPr>
            </w:pPr>
            <w:r>
              <w:t>Nr. figli a carico minorenni, fino al compimento del 26° anno di età, semprech</w:t>
            </w:r>
            <w:r w:rsidR="002E68CE">
              <w:t>é</w:t>
            </w:r>
            <w:r>
              <w:t xml:space="preserve"> a carico ai fini fiscali e studenti</w:t>
            </w:r>
          </w:p>
        </w:tc>
        <w:tc>
          <w:tcPr>
            <w:tcW w:w="574" w:type="dxa"/>
          </w:tcPr>
          <w:p w14:paraId="185115E8" w14:textId="77777777" w:rsidR="00C271EE" w:rsidRDefault="00C271EE" w:rsidP="00C271EE">
            <w:pPr>
              <w:ind w:right="15"/>
              <w:jc w:val="both"/>
              <w:rPr>
                <w:b/>
                <w:sz w:val="12"/>
              </w:rPr>
            </w:pPr>
          </w:p>
          <w:p w14:paraId="79C229FD" w14:textId="77777777" w:rsidR="00C271EE" w:rsidRDefault="00C271EE" w:rsidP="00C271EE">
            <w:pPr>
              <w:ind w:right="15"/>
              <w:jc w:val="both"/>
              <w:rPr>
                <w:b/>
                <w:sz w:val="44"/>
              </w:rPr>
            </w:pPr>
          </w:p>
        </w:tc>
      </w:tr>
      <w:tr w:rsidR="00C271EE" w14:paraId="50C73C70" w14:textId="77777777" w:rsidTr="001C1324">
        <w:trPr>
          <w:trHeight w:val="76"/>
        </w:trPr>
        <w:tc>
          <w:tcPr>
            <w:tcW w:w="3686" w:type="dxa"/>
          </w:tcPr>
          <w:p w14:paraId="50C55606" w14:textId="39C219F3" w:rsidR="00C271EE" w:rsidRDefault="00C271EE" w:rsidP="00F003AE">
            <w:pPr>
              <w:ind w:right="15"/>
              <w:jc w:val="both"/>
              <w:rPr>
                <w:b/>
              </w:rPr>
            </w:pPr>
            <w:r>
              <w:t>Coniuge convivente a carico e disoccupato</w:t>
            </w:r>
          </w:p>
          <w:p w14:paraId="3D8211F3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</w:tc>
        <w:tc>
          <w:tcPr>
            <w:tcW w:w="574" w:type="dxa"/>
          </w:tcPr>
          <w:p w14:paraId="41F77516" w14:textId="77777777" w:rsidR="00C271EE" w:rsidRDefault="00C271EE" w:rsidP="00C271EE">
            <w:pPr>
              <w:ind w:right="15"/>
              <w:jc w:val="both"/>
              <w:rPr>
                <w:b/>
                <w:sz w:val="12"/>
              </w:rPr>
            </w:pPr>
          </w:p>
          <w:p w14:paraId="4D53B6B7" w14:textId="77777777" w:rsidR="00C271EE" w:rsidRDefault="00C271EE" w:rsidP="00C271EE">
            <w:pPr>
              <w:ind w:right="15"/>
              <w:jc w:val="both"/>
              <w:rPr>
                <w:b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956FA3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E87BEF" w14:textId="77777777" w:rsidR="00C271EE" w:rsidRDefault="00C271EE" w:rsidP="00C271EE">
            <w:pPr>
              <w:ind w:right="15"/>
              <w:jc w:val="both"/>
              <w:rPr>
                <w:b/>
              </w:rPr>
            </w:pPr>
            <w: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6BE750BF" w14:textId="77777777" w:rsidR="00C271EE" w:rsidRDefault="00C271EE" w:rsidP="00C271EE">
            <w:pPr>
              <w:ind w:right="15"/>
              <w:jc w:val="both"/>
              <w:rPr>
                <w:b/>
                <w:sz w:val="12"/>
              </w:rPr>
            </w:pPr>
          </w:p>
          <w:p w14:paraId="24118FD2" w14:textId="77777777" w:rsidR="00C271EE" w:rsidRDefault="00C271EE" w:rsidP="00C271EE">
            <w:pPr>
              <w:ind w:right="15"/>
              <w:jc w:val="both"/>
              <w:rPr>
                <w:b/>
                <w:sz w:val="44"/>
              </w:rPr>
            </w:pPr>
          </w:p>
        </w:tc>
      </w:tr>
      <w:tr w:rsidR="00C271EE" w14:paraId="4F03AD08" w14:textId="77777777" w:rsidTr="001C1324">
        <w:trPr>
          <w:trHeight w:val="76"/>
        </w:trPr>
        <w:tc>
          <w:tcPr>
            <w:tcW w:w="3686" w:type="dxa"/>
          </w:tcPr>
          <w:p w14:paraId="066663AA" w14:textId="77777777" w:rsidR="00C271EE" w:rsidRDefault="00C271EE" w:rsidP="00C271EE">
            <w:pPr>
              <w:ind w:right="15"/>
              <w:jc w:val="both"/>
              <w:rPr>
                <w:b/>
              </w:rPr>
            </w:pPr>
            <w: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210A3578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  <w:p w14:paraId="1FB205BA" w14:textId="77777777" w:rsidR="00C271EE" w:rsidRDefault="00C271EE" w:rsidP="00C271EE">
            <w:pPr>
              <w:ind w:right="15"/>
              <w:jc w:val="both"/>
              <w:rPr>
                <w:b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926ED7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0BB2DF69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6831868D" w14:textId="77777777" w:rsidR="00C271EE" w:rsidRDefault="00C271EE" w:rsidP="00C271EE">
            <w:pPr>
              <w:ind w:right="15"/>
              <w:jc w:val="both"/>
              <w:rPr>
                <w:b/>
              </w:rPr>
            </w:pPr>
          </w:p>
        </w:tc>
      </w:tr>
    </w:tbl>
    <w:p w14:paraId="5B11F5A1" w14:textId="77777777" w:rsidR="00C271EE" w:rsidRDefault="00C271EE" w:rsidP="00C271EE">
      <w:pPr>
        <w:ind w:right="15"/>
        <w:jc w:val="both"/>
      </w:pPr>
    </w:p>
    <w:p w14:paraId="5B0906A4" w14:textId="48FC2456" w:rsidR="00C271EE" w:rsidRPr="00FF388C" w:rsidRDefault="00C271EE" w:rsidP="00C271EE">
      <w:pPr>
        <w:autoSpaceDE w:val="0"/>
        <w:autoSpaceDN w:val="0"/>
        <w:adjustRightInd w:val="0"/>
        <w:ind w:right="15"/>
        <w:jc w:val="both"/>
        <w:rPr>
          <w:rFonts w:ascii="PnK ˛" w:hAnsi="PnK ˛" w:cs="PnK ˛"/>
          <w:b/>
          <w:bCs/>
          <w:sz w:val="23"/>
          <w:szCs w:val="23"/>
        </w:rPr>
      </w:pPr>
      <w:r>
        <w:rPr>
          <w:rFonts w:ascii="PnK ˛" w:hAnsi="PnK ˛" w:cs="PnK ˛"/>
          <w:sz w:val="23"/>
          <w:szCs w:val="23"/>
        </w:rPr>
        <w:t xml:space="preserve">Si dà consenso all’uso dei dati contenuti nella presente domanda al fine dell’espletamento del concorso stesso anche se gestita da soggetti pubblici o privati incaricati dal Comune di </w:t>
      </w:r>
      <w:r w:rsidR="009319D2">
        <w:rPr>
          <w:rFonts w:ascii="PnK ˛" w:hAnsi="PnK ˛" w:cs="PnK ˛"/>
          <w:sz w:val="23"/>
          <w:szCs w:val="23"/>
        </w:rPr>
        <w:t>NOVARA DI SICILIA</w:t>
      </w:r>
      <w:r>
        <w:rPr>
          <w:rFonts w:ascii="PnK ˛" w:hAnsi="PnK ˛" w:cs="PnK ˛"/>
          <w:sz w:val="23"/>
          <w:szCs w:val="23"/>
        </w:rPr>
        <w:t>, ai sensi del GDPR 679/2016.</w:t>
      </w:r>
    </w:p>
    <w:p w14:paraId="0450A3AA" w14:textId="77777777" w:rsidR="00C271EE" w:rsidRDefault="00C271EE" w:rsidP="00C271EE">
      <w:pPr>
        <w:ind w:right="15"/>
        <w:jc w:val="both"/>
      </w:pPr>
    </w:p>
    <w:p w14:paraId="24A35B52" w14:textId="77777777" w:rsidR="00C271EE" w:rsidRDefault="00C271EE" w:rsidP="00C271EE">
      <w:pPr>
        <w:ind w:right="15"/>
        <w:jc w:val="both"/>
      </w:pPr>
      <w:r>
        <w:t>SI ALLEGA:</w:t>
      </w:r>
    </w:p>
    <w:p w14:paraId="29F312DC" w14:textId="77777777" w:rsidR="00C271EE" w:rsidRPr="00133D95" w:rsidRDefault="00C271EE" w:rsidP="00C271EE">
      <w:pPr>
        <w:ind w:right="15"/>
        <w:jc w:val="both"/>
        <w:rPr>
          <w:sz w:val="22"/>
          <w:szCs w:val="22"/>
        </w:rPr>
      </w:pPr>
      <w:r w:rsidRPr="00133D95">
        <w:rPr>
          <w:sz w:val="22"/>
          <w:szCs w:val="22"/>
        </w:rPr>
        <w:t>copia fotostatica di un documento di riconoscimento in corso di validità.</w:t>
      </w:r>
    </w:p>
    <w:p w14:paraId="18A7C8A5" w14:textId="77777777" w:rsidR="00C271EE" w:rsidRDefault="00C271EE" w:rsidP="00C271EE">
      <w:pPr>
        <w:ind w:right="15"/>
        <w:jc w:val="both"/>
      </w:pPr>
    </w:p>
    <w:p w14:paraId="77C92AD8" w14:textId="77777777" w:rsidR="00C271EE" w:rsidRDefault="00C271EE" w:rsidP="00C271EE">
      <w:pPr>
        <w:ind w:right="15"/>
        <w:jc w:val="both"/>
      </w:pPr>
    </w:p>
    <w:p w14:paraId="7B7D968D" w14:textId="77777777" w:rsidR="00C271EE" w:rsidRDefault="00C271EE" w:rsidP="00C271EE">
      <w:pPr>
        <w:ind w:right="15"/>
        <w:jc w:val="both"/>
        <w:rPr>
          <w:b/>
        </w:rPr>
      </w:pPr>
      <w:r>
        <w:t>__________________ li __________________</w:t>
      </w:r>
    </w:p>
    <w:p w14:paraId="1C05A99E" w14:textId="77777777" w:rsidR="00C271EE" w:rsidRDefault="00C271EE" w:rsidP="00C271EE">
      <w:pPr>
        <w:ind w:right="15"/>
        <w:jc w:val="both"/>
        <w:rPr>
          <w:b/>
        </w:rPr>
      </w:pPr>
    </w:p>
    <w:p w14:paraId="2048D8C2" w14:textId="0DE8B0F5" w:rsidR="00C271EE" w:rsidRDefault="00C271EE" w:rsidP="00C271EE">
      <w:pPr>
        <w:ind w:right="15"/>
        <w:jc w:val="both"/>
        <w:rPr>
          <w:b/>
        </w:rPr>
      </w:pPr>
      <w:r>
        <w:t xml:space="preserve"> </w:t>
      </w:r>
      <w:r w:rsidR="00392200">
        <w:tab/>
      </w:r>
      <w:r w:rsidR="00392200">
        <w:tab/>
      </w:r>
      <w:r w:rsidR="00392200">
        <w:tab/>
      </w:r>
      <w:r w:rsidR="00392200">
        <w:tab/>
      </w:r>
      <w:r w:rsidR="00392200">
        <w:tab/>
      </w:r>
      <w:r w:rsidR="00392200">
        <w:tab/>
      </w:r>
      <w:r w:rsidR="00392200">
        <w:tab/>
      </w:r>
      <w:r w:rsidR="00392200">
        <w:tab/>
        <w:t xml:space="preserve">   </w:t>
      </w:r>
      <w:r w:rsidR="00392200">
        <w:tab/>
      </w:r>
      <w:r>
        <w:t xml:space="preserve"> </w:t>
      </w:r>
      <w:r w:rsidR="00392200">
        <w:t xml:space="preserve">   </w:t>
      </w:r>
      <w:r>
        <w:t>IL DICHIARANTE</w:t>
      </w:r>
    </w:p>
    <w:p w14:paraId="25B05375" w14:textId="77777777" w:rsidR="00C271EE" w:rsidRDefault="00C271EE" w:rsidP="00C271EE">
      <w:pPr>
        <w:ind w:right="15"/>
        <w:jc w:val="both"/>
        <w:rPr>
          <w:b/>
        </w:rPr>
      </w:pPr>
    </w:p>
    <w:p w14:paraId="787E8631" w14:textId="77777777" w:rsidR="00C271EE" w:rsidRDefault="00C271EE" w:rsidP="00C271EE">
      <w:pPr>
        <w:ind w:right="15"/>
        <w:jc w:val="both"/>
        <w:rPr>
          <w:b/>
        </w:rPr>
      </w:pPr>
    </w:p>
    <w:p w14:paraId="28EF0C13" w14:textId="77777777" w:rsidR="00C271EE" w:rsidRDefault="00C271EE" w:rsidP="00C271EE">
      <w:pPr>
        <w:ind w:right="15"/>
        <w:jc w:val="both"/>
        <w:rPr>
          <w:b/>
        </w:rPr>
      </w:pPr>
    </w:p>
    <w:p w14:paraId="75AEFB8F" w14:textId="77777777" w:rsidR="00C271EE" w:rsidRDefault="00C271EE" w:rsidP="00392200">
      <w:pPr>
        <w:ind w:left="5664" w:right="15"/>
        <w:jc w:val="both"/>
        <w:rPr>
          <w:b/>
        </w:rPr>
      </w:pPr>
      <w:r>
        <w:t>________________________________</w:t>
      </w:r>
    </w:p>
    <w:p w14:paraId="46314FAF" w14:textId="77777777" w:rsidR="0061352C" w:rsidRPr="004C413C" w:rsidRDefault="0061352C" w:rsidP="00C271EE">
      <w:pPr>
        <w:pStyle w:val="Titolo4"/>
        <w:ind w:right="15"/>
        <w:rPr>
          <w:sz w:val="28"/>
          <w:szCs w:val="28"/>
        </w:rPr>
      </w:pPr>
    </w:p>
    <w:sectPr w:rsidR="0061352C" w:rsidRPr="004C413C" w:rsidSect="00085397">
      <w:pgSz w:w="11907" w:h="16840" w:code="9"/>
      <w:pgMar w:top="1276" w:right="747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nK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E2A"/>
    <w:multiLevelType w:val="hybridMultilevel"/>
    <w:tmpl w:val="14E4B840"/>
    <w:lvl w:ilvl="0" w:tplc="BFACBBA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56"/>
    <w:multiLevelType w:val="hybridMultilevel"/>
    <w:tmpl w:val="7C28893A"/>
    <w:lvl w:ilvl="0" w:tplc="D6564924">
      <w:start w:val="147"/>
      <w:numFmt w:val="decimalZero"/>
      <w:lvlText w:val="%1"/>
      <w:lvlJc w:val="left"/>
      <w:pPr>
        <w:tabs>
          <w:tab w:val="num" w:pos="315"/>
        </w:tabs>
        <w:ind w:left="315" w:hanging="85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7E9792B"/>
    <w:multiLevelType w:val="hybridMultilevel"/>
    <w:tmpl w:val="88F22DBE"/>
    <w:lvl w:ilvl="0" w:tplc="2760E010">
      <w:start w:val="147"/>
      <w:numFmt w:val="decimalZero"/>
      <w:lvlText w:val="%1"/>
      <w:lvlJc w:val="left"/>
      <w:pPr>
        <w:tabs>
          <w:tab w:val="num" w:pos="315"/>
        </w:tabs>
        <w:ind w:left="315" w:hanging="85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0670"/>
    <w:multiLevelType w:val="hybridMultilevel"/>
    <w:tmpl w:val="7B3C0C68"/>
    <w:lvl w:ilvl="0" w:tplc="C878511E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7B1BCD"/>
    <w:multiLevelType w:val="hybridMultilevel"/>
    <w:tmpl w:val="D9DA16D6"/>
    <w:lvl w:ilvl="0" w:tplc="F2040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7623"/>
    <w:multiLevelType w:val="hybridMultilevel"/>
    <w:tmpl w:val="C3DC56E8"/>
    <w:lvl w:ilvl="0" w:tplc="0410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75C3031E"/>
    <w:multiLevelType w:val="hybridMultilevel"/>
    <w:tmpl w:val="6458F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7B4D"/>
    <w:multiLevelType w:val="hybridMultilevel"/>
    <w:tmpl w:val="CCD48016"/>
    <w:lvl w:ilvl="0" w:tplc="A40AA6C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779636">
    <w:abstractNumId w:val="2"/>
  </w:num>
  <w:num w:numId="2" w16cid:durableId="1495877764">
    <w:abstractNumId w:val="1"/>
  </w:num>
  <w:num w:numId="3" w16cid:durableId="1985546104">
    <w:abstractNumId w:val="5"/>
  </w:num>
  <w:num w:numId="4" w16cid:durableId="1667896091">
    <w:abstractNumId w:val="3"/>
  </w:num>
  <w:num w:numId="5" w16cid:durableId="913012514">
    <w:abstractNumId w:val="7"/>
  </w:num>
  <w:num w:numId="6" w16cid:durableId="261031937">
    <w:abstractNumId w:val="9"/>
  </w:num>
  <w:num w:numId="7" w16cid:durableId="1805658435">
    <w:abstractNumId w:val="6"/>
  </w:num>
  <w:num w:numId="8" w16cid:durableId="1804424894">
    <w:abstractNumId w:val="4"/>
  </w:num>
  <w:num w:numId="9" w16cid:durableId="1124419490">
    <w:abstractNumId w:val="0"/>
  </w:num>
  <w:num w:numId="10" w16cid:durableId="1184712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5E"/>
    <w:rsid w:val="0000082E"/>
    <w:rsid w:val="00003372"/>
    <w:rsid w:val="000164A1"/>
    <w:rsid w:val="00055260"/>
    <w:rsid w:val="00055605"/>
    <w:rsid w:val="00055B0C"/>
    <w:rsid w:val="00084983"/>
    <w:rsid w:val="00085397"/>
    <w:rsid w:val="000C2BE0"/>
    <w:rsid w:val="000C5E59"/>
    <w:rsid w:val="000D0627"/>
    <w:rsid w:val="000D4025"/>
    <w:rsid w:val="0011626D"/>
    <w:rsid w:val="0011644C"/>
    <w:rsid w:val="001413E0"/>
    <w:rsid w:val="0016174A"/>
    <w:rsid w:val="0017073F"/>
    <w:rsid w:val="001B5D5B"/>
    <w:rsid w:val="001C2CBD"/>
    <w:rsid w:val="001F213C"/>
    <w:rsid w:val="00254522"/>
    <w:rsid w:val="0025768E"/>
    <w:rsid w:val="00266486"/>
    <w:rsid w:val="00296232"/>
    <w:rsid w:val="002A619A"/>
    <w:rsid w:val="002D6039"/>
    <w:rsid w:val="002D6E3D"/>
    <w:rsid w:val="002E68CE"/>
    <w:rsid w:val="002E7423"/>
    <w:rsid w:val="002F3A92"/>
    <w:rsid w:val="00392200"/>
    <w:rsid w:val="003E1675"/>
    <w:rsid w:val="003E5550"/>
    <w:rsid w:val="00401D01"/>
    <w:rsid w:val="0041192C"/>
    <w:rsid w:val="00471DF7"/>
    <w:rsid w:val="00477D23"/>
    <w:rsid w:val="004856A0"/>
    <w:rsid w:val="00486E25"/>
    <w:rsid w:val="004B249A"/>
    <w:rsid w:val="004B4048"/>
    <w:rsid w:val="004C413C"/>
    <w:rsid w:val="004D1948"/>
    <w:rsid w:val="004E0EE8"/>
    <w:rsid w:val="004E5C7F"/>
    <w:rsid w:val="005629AA"/>
    <w:rsid w:val="00571FC0"/>
    <w:rsid w:val="00576C07"/>
    <w:rsid w:val="00585F42"/>
    <w:rsid w:val="0059653D"/>
    <w:rsid w:val="00596FB2"/>
    <w:rsid w:val="005A0585"/>
    <w:rsid w:val="005B703A"/>
    <w:rsid w:val="005C6B5E"/>
    <w:rsid w:val="0061352C"/>
    <w:rsid w:val="00623437"/>
    <w:rsid w:val="00623EEA"/>
    <w:rsid w:val="00650D40"/>
    <w:rsid w:val="006610D7"/>
    <w:rsid w:val="00673340"/>
    <w:rsid w:val="006854CC"/>
    <w:rsid w:val="006B3E67"/>
    <w:rsid w:val="0071348A"/>
    <w:rsid w:val="0074761A"/>
    <w:rsid w:val="007869F5"/>
    <w:rsid w:val="007E74AD"/>
    <w:rsid w:val="0082285B"/>
    <w:rsid w:val="008254DC"/>
    <w:rsid w:val="00827511"/>
    <w:rsid w:val="0083102E"/>
    <w:rsid w:val="008508F3"/>
    <w:rsid w:val="0086353F"/>
    <w:rsid w:val="008A63F4"/>
    <w:rsid w:val="008E18EF"/>
    <w:rsid w:val="008F300E"/>
    <w:rsid w:val="008F7119"/>
    <w:rsid w:val="00915B28"/>
    <w:rsid w:val="009319D2"/>
    <w:rsid w:val="009750B1"/>
    <w:rsid w:val="00980525"/>
    <w:rsid w:val="0099294E"/>
    <w:rsid w:val="00996C01"/>
    <w:rsid w:val="009A204E"/>
    <w:rsid w:val="009B0FA4"/>
    <w:rsid w:val="009F4242"/>
    <w:rsid w:val="00A12106"/>
    <w:rsid w:val="00A96219"/>
    <w:rsid w:val="00AA5FA7"/>
    <w:rsid w:val="00AB1F2E"/>
    <w:rsid w:val="00AC3276"/>
    <w:rsid w:val="00B108E0"/>
    <w:rsid w:val="00B4565C"/>
    <w:rsid w:val="00B87E0E"/>
    <w:rsid w:val="00BF6802"/>
    <w:rsid w:val="00C12A0D"/>
    <w:rsid w:val="00C271AD"/>
    <w:rsid w:val="00C271EE"/>
    <w:rsid w:val="00C55984"/>
    <w:rsid w:val="00C6487E"/>
    <w:rsid w:val="00CB27BA"/>
    <w:rsid w:val="00CD211F"/>
    <w:rsid w:val="00CE3AEB"/>
    <w:rsid w:val="00D14036"/>
    <w:rsid w:val="00D20704"/>
    <w:rsid w:val="00D34EBB"/>
    <w:rsid w:val="00D67FA1"/>
    <w:rsid w:val="00D87B3E"/>
    <w:rsid w:val="00DA28C5"/>
    <w:rsid w:val="00DA2B8E"/>
    <w:rsid w:val="00DB2772"/>
    <w:rsid w:val="00DC5596"/>
    <w:rsid w:val="00DF1382"/>
    <w:rsid w:val="00E218BA"/>
    <w:rsid w:val="00E4404C"/>
    <w:rsid w:val="00E4444D"/>
    <w:rsid w:val="00E60818"/>
    <w:rsid w:val="00F003AE"/>
    <w:rsid w:val="00F35406"/>
    <w:rsid w:val="00F4188C"/>
    <w:rsid w:val="00F51C82"/>
    <w:rsid w:val="00F671AE"/>
    <w:rsid w:val="00F91E78"/>
    <w:rsid w:val="00FD1080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998DE"/>
  <w15:docId w15:val="{2064D9AC-BCA7-BC41-BC17-C2080EF3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9F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69F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7869F5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8"/>
      <w:u w:val="single"/>
    </w:rPr>
  </w:style>
  <w:style w:type="paragraph" w:styleId="Titolo3">
    <w:name w:val="heading 3"/>
    <w:basedOn w:val="Normale"/>
    <w:next w:val="Normale"/>
    <w:qFormat/>
    <w:rsid w:val="007869F5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7869F5"/>
    <w:pPr>
      <w:keepNext/>
      <w:jc w:val="center"/>
      <w:outlineLvl w:val="3"/>
    </w:pPr>
    <w:rPr>
      <w:sz w:val="52"/>
    </w:rPr>
  </w:style>
  <w:style w:type="paragraph" w:styleId="Titolo5">
    <w:name w:val="heading 5"/>
    <w:basedOn w:val="Normale"/>
    <w:next w:val="Normale"/>
    <w:qFormat/>
    <w:rsid w:val="007869F5"/>
    <w:pPr>
      <w:keepNext/>
      <w:spacing w:line="360" w:lineRule="auto"/>
      <w:jc w:val="right"/>
      <w:outlineLvl w:val="4"/>
    </w:pPr>
    <w:rPr>
      <w:rFonts w:ascii="Arial" w:hAnsi="Arial" w:cs="Arial"/>
      <w:b/>
      <w:bCs/>
      <w:sz w:val="28"/>
    </w:rPr>
  </w:style>
  <w:style w:type="paragraph" w:styleId="Titolo6">
    <w:name w:val="heading 6"/>
    <w:basedOn w:val="Normale"/>
    <w:next w:val="Normale"/>
    <w:qFormat/>
    <w:rsid w:val="007869F5"/>
    <w:pPr>
      <w:keepNext/>
      <w:outlineLvl w:val="5"/>
    </w:pPr>
    <w:rPr>
      <w:rFonts w:ascii="Arial" w:hAnsi="Arial" w:cs="Arial"/>
      <w:sz w:val="14"/>
    </w:rPr>
  </w:style>
  <w:style w:type="paragraph" w:styleId="Titolo7">
    <w:name w:val="heading 7"/>
    <w:basedOn w:val="Normale"/>
    <w:next w:val="Normale"/>
    <w:qFormat/>
    <w:rsid w:val="007869F5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869F5"/>
    <w:rPr>
      <w:color w:val="0000FF"/>
      <w:u w:val="single"/>
    </w:rPr>
  </w:style>
  <w:style w:type="paragraph" w:styleId="Corpodeltesto2">
    <w:name w:val="Body Text 2"/>
    <w:basedOn w:val="Normale"/>
    <w:rsid w:val="007869F5"/>
    <w:rPr>
      <w:rFonts w:ascii="Arial" w:hAnsi="Arial" w:cs="Arial"/>
      <w:sz w:val="22"/>
    </w:rPr>
  </w:style>
  <w:style w:type="character" w:styleId="Collegamentovisitato">
    <w:name w:val="FollowedHyperlink"/>
    <w:basedOn w:val="Carpredefinitoparagrafo"/>
    <w:rsid w:val="007869F5"/>
    <w:rPr>
      <w:color w:val="800080"/>
      <w:u w:val="single"/>
    </w:rPr>
  </w:style>
  <w:style w:type="paragraph" w:styleId="Testofumetto">
    <w:name w:val="Balloon Text"/>
    <w:basedOn w:val="Normale"/>
    <w:semiHidden/>
    <w:rsid w:val="007869F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869F5"/>
    <w:rPr>
      <w:sz w:val="28"/>
    </w:rPr>
  </w:style>
  <w:style w:type="paragraph" w:styleId="Corpodeltesto3">
    <w:name w:val="Body Text 3"/>
    <w:basedOn w:val="Normale"/>
    <w:rsid w:val="007869F5"/>
    <w:rPr>
      <w:b/>
      <w:bCs/>
      <w:sz w:val="28"/>
    </w:rPr>
  </w:style>
  <w:style w:type="paragraph" w:styleId="Rientrocorpodeltesto">
    <w:name w:val="Body Text Indent"/>
    <w:basedOn w:val="Normale"/>
    <w:link w:val="RientrocorpodeltestoCarattere"/>
    <w:rsid w:val="00C12A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A0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2A0D"/>
    <w:pPr>
      <w:ind w:left="720"/>
      <w:contextualSpacing/>
    </w:pPr>
    <w:rPr>
      <w:b/>
      <w:bCs/>
      <w:sz w:val="20"/>
    </w:rPr>
  </w:style>
  <w:style w:type="character" w:styleId="Numeropagina">
    <w:name w:val="page number"/>
    <w:basedOn w:val="Carpredefinitoparagrafo"/>
    <w:rsid w:val="00055605"/>
  </w:style>
  <w:style w:type="paragraph" w:customStyle="1" w:styleId="regolamentoFedeacapointerno">
    <w:name w:val="regolamento Fede a capo interno"/>
    <w:basedOn w:val="Normale"/>
    <w:rsid w:val="0011644C"/>
    <w:pPr>
      <w:tabs>
        <w:tab w:val="right" w:pos="9072"/>
      </w:tabs>
      <w:ind w:right="-54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comunenovaradisicilia@pec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fff.%20tecnico\Dati%20applicazioni\Microsoft\Modelli\Carta%20intestata%20logh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loghi.dot</Template>
  <TotalTime>9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ufftecnico</dc:creator>
  <cp:keywords/>
  <dc:description/>
  <cp:lastModifiedBy>20458</cp:lastModifiedBy>
  <cp:revision>3</cp:revision>
  <cp:lastPrinted>2018-02-23T09:26:00Z</cp:lastPrinted>
  <dcterms:created xsi:type="dcterms:W3CDTF">2025-07-05T16:02:00Z</dcterms:created>
  <dcterms:modified xsi:type="dcterms:W3CDTF">2025-07-08T15:49:00Z</dcterms:modified>
</cp:coreProperties>
</file>